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D23B8" w14:textId="33842FC0" w:rsidR="009D7AA3" w:rsidRDefault="009D7AA3" w:rsidP="0007295B">
      <w:pPr>
        <w:tabs>
          <w:tab w:val="left" w:pos="360"/>
        </w:tabs>
        <w:rPr>
          <w:rFonts w:asciiTheme="majorHAnsi" w:hAnsiTheme="majorHAnsi"/>
        </w:rPr>
      </w:pPr>
    </w:p>
    <w:p w14:paraId="7A3EE2E4" w14:textId="77777777" w:rsidR="004D7BD7" w:rsidRDefault="004D7BD7" w:rsidP="0007295B">
      <w:pPr>
        <w:tabs>
          <w:tab w:val="left" w:pos="360"/>
        </w:tabs>
        <w:rPr>
          <w:rFonts w:asciiTheme="majorHAnsi" w:hAnsiTheme="majorHAnsi"/>
        </w:rPr>
      </w:pPr>
    </w:p>
    <w:p w14:paraId="1436F288" w14:textId="676E8A75" w:rsidR="00BC2754" w:rsidRPr="001B5649" w:rsidRDefault="00BC2754" w:rsidP="00BC2754">
      <w:pPr>
        <w:rPr>
          <w:b/>
        </w:rPr>
      </w:pPr>
      <w:bookmarkStart w:id="0" w:name="_GoBack"/>
      <w:bookmarkEnd w:id="0"/>
      <w:r w:rsidRPr="001B5649">
        <w:rPr>
          <w:b/>
        </w:rPr>
        <w:t>Social Media Tips</w:t>
      </w:r>
    </w:p>
    <w:p w14:paraId="1B031643" w14:textId="77777777" w:rsidR="00BC2754" w:rsidRPr="001B5649" w:rsidRDefault="00BC2754" w:rsidP="00BC2754">
      <w:pPr>
        <w:rPr>
          <w:b/>
        </w:rPr>
      </w:pPr>
    </w:p>
    <w:p w14:paraId="6079CD6C" w14:textId="77777777" w:rsidR="00BC2754" w:rsidRPr="00033372" w:rsidRDefault="00BC2754" w:rsidP="00BC2754">
      <w:pPr>
        <w:rPr>
          <w:b/>
        </w:rPr>
      </w:pPr>
      <w:r w:rsidRPr="00033372">
        <w:rPr>
          <w:b/>
        </w:rPr>
        <w:t>Goals</w:t>
      </w:r>
    </w:p>
    <w:p w14:paraId="3BCA9435" w14:textId="49546DD5" w:rsidR="00BC2754" w:rsidRDefault="00BC2754" w:rsidP="00BC2754">
      <w:pPr>
        <w:pStyle w:val="ListParagraph"/>
        <w:numPr>
          <w:ilvl w:val="0"/>
          <w:numId w:val="26"/>
        </w:numPr>
      </w:pPr>
      <w:r>
        <w:t xml:space="preserve">Think about your goal for the social media </w:t>
      </w:r>
      <w:r w:rsidR="00046A26">
        <w:t>channel,</w:t>
      </w:r>
      <w:r>
        <w:t xml:space="preserve"> as they are all different. </w:t>
      </w:r>
    </w:p>
    <w:p w14:paraId="65A48546" w14:textId="77777777" w:rsidR="00BC2754" w:rsidRDefault="00BC2754" w:rsidP="00BC2754">
      <w:pPr>
        <w:pStyle w:val="ListParagraph"/>
        <w:numPr>
          <w:ilvl w:val="1"/>
          <w:numId w:val="26"/>
        </w:numPr>
      </w:pPr>
      <w:r>
        <w:t>Examples:</w:t>
      </w:r>
    </w:p>
    <w:p w14:paraId="7399CE54" w14:textId="77777777" w:rsidR="00BC2754" w:rsidRDefault="00BC2754" w:rsidP="00BC2754">
      <w:pPr>
        <w:pStyle w:val="ListParagraph"/>
        <w:numPr>
          <w:ilvl w:val="2"/>
          <w:numId w:val="26"/>
        </w:numPr>
      </w:pPr>
      <w:r>
        <w:t>Brand Awareness – show human side of brand</w:t>
      </w:r>
    </w:p>
    <w:p w14:paraId="6E8D6F0A" w14:textId="77777777" w:rsidR="00BC2754" w:rsidRDefault="00BC2754" w:rsidP="00BC2754">
      <w:pPr>
        <w:pStyle w:val="ListParagraph"/>
        <w:numPr>
          <w:ilvl w:val="2"/>
          <w:numId w:val="26"/>
        </w:numPr>
      </w:pPr>
      <w:r>
        <w:t>Connect with community for discussion</w:t>
      </w:r>
    </w:p>
    <w:p w14:paraId="42E9BCA8" w14:textId="77777777" w:rsidR="00BC2754" w:rsidRDefault="00BC2754" w:rsidP="00BC2754">
      <w:pPr>
        <w:pStyle w:val="ListParagraph"/>
        <w:numPr>
          <w:ilvl w:val="2"/>
          <w:numId w:val="26"/>
        </w:numPr>
      </w:pPr>
      <w:r>
        <w:t>Showcase product</w:t>
      </w:r>
    </w:p>
    <w:p w14:paraId="1BF753C6" w14:textId="77777777" w:rsidR="00BC2754" w:rsidRDefault="00BC2754" w:rsidP="00BC2754">
      <w:pPr>
        <w:pStyle w:val="ListParagraph"/>
        <w:numPr>
          <w:ilvl w:val="2"/>
          <w:numId w:val="26"/>
        </w:numPr>
      </w:pPr>
      <w:r>
        <w:t>Define number of posts you want to make to stay active</w:t>
      </w:r>
    </w:p>
    <w:p w14:paraId="7A558521" w14:textId="77777777" w:rsidR="00BC2754" w:rsidRDefault="00BC2754" w:rsidP="00BC2754">
      <w:pPr>
        <w:pStyle w:val="ListParagraph"/>
        <w:numPr>
          <w:ilvl w:val="0"/>
          <w:numId w:val="26"/>
        </w:numPr>
      </w:pPr>
      <w:r>
        <w:t>Your goals will help you determine the type of content you want to share.</w:t>
      </w:r>
    </w:p>
    <w:p w14:paraId="3DE137A7" w14:textId="77777777" w:rsidR="00BC2754" w:rsidRDefault="00BC2754" w:rsidP="00BC2754"/>
    <w:p w14:paraId="0420D478" w14:textId="77777777" w:rsidR="00BC2754" w:rsidRPr="00033372" w:rsidRDefault="00BC2754" w:rsidP="00BC2754">
      <w:pPr>
        <w:rPr>
          <w:b/>
        </w:rPr>
      </w:pPr>
      <w:r w:rsidRPr="00033372">
        <w:rPr>
          <w:b/>
        </w:rPr>
        <w:t>Keep track of engagement</w:t>
      </w:r>
    </w:p>
    <w:p w14:paraId="7A83A80D" w14:textId="77777777" w:rsidR="00BC2754" w:rsidRDefault="00BC2754" w:rsidP="00BC2754">
      <w:pPr>
        <w:pStyle w:val="ListParagraph"/>
        <w:numPr>
          <w:ilvl w:val="0"/>
          <w:numId w:val="26"/>
        </w:numPr>
      </w:pPr>
      <w:r>
        <w:t xml:space="preserve">You don’t have to monitor your likes and retweets immediately but mentally take note when you see a post performing better than others. This signals that your audience likes it and you should do more of the same. </w:t>
      </w:r>
    </w:p>
    <w:p w14:paraId="27D2FE39" w14:textId="77777777" w:rsidR="00BC2754" w:rsidRDefault="00BC2754" w:rsidP="00BC2754">
      <w:pPr>
        <w:pStyle w:val="ListParagraph"/>
        <w:numPr>
          <w:ilvl w:val="0"/>
          <w:numId w:val="26"/>
        </w:numPr>
      </w:pPr>
      <w:r>
        <w:t xml:space="preserve">If you post something and it doesn’t get much traction but you thought it would be popular, try it in a different way. </w:t>
      </w:r>
    </w:p>
    <w:p w14:paraId="646FA227" w14:textId="77777777" w:rsidR="00BC2754" w:rsidRDefault="00BC2754" w:rsidP="00BC2754">
      <w:pPr>
        <w:pStyle w:val="ListParagraph"/>
        <w:numPr>
          <w:ilvl w:val="1"/>
          <w:numId w:val="26"/>
        </w:numPr>
      </w:pPr>
      <w:r>
        <w:t>Change the time of day. Maybe people didn’t see it.</w:t>
      </w:r>
    </w:p>
    <w:p w14:paraId="29AC9D04" w14:textId="77777777" w:rsidR="00BC2754" w:rsidRDefault="00BC2754" w:rsidP="00BC2754">
      <w:pPr>
        <w:pStyle w:val="ListParagraph"/>
        <w:numPr>
          <w:ilvl w:val="1"/>
          <w:numId w:val="26"/>
        </w:numPr>
      </w:pPr>
      <w:r>
        <w:t>Use different wording or images</w:t>
      </w:r>
    </w:p>
    <w:p w14:paraId="5E107D0A" w14:textId="77777777" w:rsidR="00BC2754" w:rsidRDefault="00BC2754" w:rsidP="00BC2754"/>
    <w:p w14:paraId="3999D9A0" w14:textId="77777777" w:rsidR="00BC2754" w:rsidRPr="007B3402" w:rsidRDefault="00BC2754" w:rsidP="00BC2754">
      <w:pPr>
        <w:rPr>
          <w:b/>
        </w:rPr>
      </w:pPr>
      <w:r w:rsidRPr="007B3402">
        <w:rPr>
          <w:b/>
        </w:rPr>
        <w:t>Instagram</w:t>
      </w:r>
    </w:p>
    <w:p w14:paraId="5E3EA5AA" w14:textId="77777777" w:rsidR="00BC2754" w:rsidRDefault="00BC2754" w:rsidP="00BC2754">
      <w:pPr>
        <w:pStyle w:val="ListParagraph"/>
        <w:numPr>
          <w:ilvl w:val="0"/>
          <w:numId w:val="26"/>
        </w:numPr>
      </w:pPr>
      <w:r>
        <w:t>Use location on posts</w:t>
      </w:r>
    </w:p>
    <w:p w14:paraId="24666318" w14:textId="77777777" w:rsidR="00BC2754" w:rsidRDefault="00BC2754" w:rsidP="00BC2754">
      <w:pPr>
        <w:pStyle w:val="ListParagraph"/>
        <w:numPr>
          <w:ilvl w:val="0"/>
          <w:numId w:val="26"/>
        </w:numPr>
      </w:pPr>
      <w:r>
        <w:t>Utilize filters to make your images/videos pop</w:t>
      </w:r>
    </w:p>
    <w:p w14:paraId="06F45E9F" w14:textId="77777777" w:rsidR="00BC2754" w:rsidRDefault="00BC2754" w:rsidP="00BC2754">
      <w:pPr>
        <w:pStyle w:val="ListParagraph"/>
        <w:numPr>
          <w:ilvl w:val="0"/>
          <w:numId w:val="26"/>
        </w:numPr>
      </w:pPr>
      <w:r>
        <w:t>Hashtags are key on this platform. You can’t have too many. Helps increase your audience.</w:t>
      </w:r>
    </w:p>
    <w:p w14:paraId="67DEB780" w14:textId="77777777" w:rsidR="00BC2754" w:rsidRDefault="00BC2754" w:rsidP="00BC2754">
      <w:pPr>
        <w:pStyle w:val="ListParagraph"/>
        <w:numPr>
          <w:ilvl w:val="0"/>
          <w:numId w:val="26"/>
        </w:numPr>
      </w:pPr>
      <w:r>
        <w:t>How to grow your audience</w:t>
      </w:r>
    </w:p>
    <w:p w14:paraId="66329D1D" w14:textId="77777777" w:rsidR="00BC2754" w:rsidRDefault="00BC2754" w:rsidP="00BC2754">
      <w:pPr>
        <w:pStyle w:val="ListParagraph"/>
        <w:numPr>
          <w:ilvl w:val="1"/>
          <w:numId w:val="26"/>
        </w:numPr>
      </w:pPr>
      <w:r>
        <w:t>Be active</w:t>
      </w:r>
    </w:p>
    <w:p w14:paraId="3EC245CA" w14:textId="77777777" w:rsidR="00BC2754" w:rsidRDefault="00BC2754" w:rsidP="00BC2754">
      <w:pPr>
        <w:pStyle w:val="ListParagraph"/>
        <w:numPr>
          <w:ilvl w:val="1"/>
          <w:numId w:val="26"/>
        </w:numPr>
      </w:pPr>
      <w:r>
        <w:t>Use hashtags that are popular and appropriate</w:t>
      </w:r>
    </w:p>
    <w:p w14:paraId="3DFC3192" w14:textId="77777777" w:rsidR="00BC2754" w:rsidRDefault="00BC2754" w:rsidP="00BC2754">
      <w:pPr>
        <w:pStyle w:val="ListParagraph"/>
        <w:numPr>
          <w:ilvl w:val="1"/>
          <w:numId w:val="26"/>
        </w:numPr>
      </w:pPr>
      <w:r>
        <w:t>Tag other accounts</w:t>
      </w:r>
    </w:p>
    <w:p w14:paraId="0F068A0E" w14:textId="77777777" w:rsidR="00BC2754" w:rsidRDefault="00BC2754" w:rsidP="00BC2754">
      <w:pPr>
        <w:pStyle w:val="ListParagraph"/>
        <w:numPr>
          <w:ilvl w:val="1"/>
          <w:numId w:val="26"/>
        </w:numPr>
      </w:pPr>
      <w:r>
        <w:t xml:space="preserve">Interact with other people’s content that don’t currently follow you. </w:t>
      </w:r>
    </w:p>
    <w:p w14:paraId="08EAF0AA" w14:textId="77777777" w:rsidR="00BC2754" w:rsidRDefault="00BC2754" w:rsidP="00BC2754">
      <w:pPr>
        <w:pStyle w:val="ListParagraph"/>
        <w:numPr>
          <w:ilvl w:val="1"/>
          <w:numId w:val="26"/>
        </w:numPr>
      </w:pPr>
      <w:r>
        <w:t>Comment on photos of your followers</w:t>
      </w:r>
    </w:p>
    <w:p w14:paraId="381F585D" w14:textId="77777777" w:rsidR="00BC2754" w:rsidRDefault="00BC2754" w:rsidP="00BC2754">
      <w:pPr>
        <w:pStyle w:val="ListParagraph"/>
        <w:numPr>
          <w:ilvl w:val="0"/>
          <w:numId w:val="26"/>
        </w:numPr>
      </w:pPr>
      <w:r>
        <w:t>Content ideas</w:t>
      </w:r>
    </w:p>
    <w:p w14:paraId="258DC0E0" w14:textId="77777777" w:rsidR="00BC2754" w:rsidRDefault="00BC2754" w:rsidP="00BC2754">
      <w:pPr>
        <w:pStyle w:val="ListParagraph"/>
        <w:numPr>
          <w:ilvl w:val="1"/>
          <w:numId w:val="26"/>
        </w:numPr>
      </w:pPr>
      <w:r>
        <w:t>Motivational Quotes</w:t>
      </w:r>
    </w:p>
    <w:p w14:paraId="4A2D2A17" w14:textId="77777777" w:rsidR="00BC2754" w:rsidRDefault="00BC2754" w:rsidP="00BC2754">
      <w:pPr>
        <w:pStyle w:val="ListParagraph"/>
        <w:numPr>
          <w:ilvl w:val="1"/>
          <w:numId w:val="26"/>
        </w:numPr>
      </w:pPr>
      <w:r>
        <w:t>Utilize boomerang. It’s fun, short, gif-like videos.</w:t>
      </w:r>
    </w:p>
    <w:p w14:paraId="41B49098" w14:textId="77777777" w:rsidR="00BC2754" w:rsidRDefault="00BC2754" w:rsidP="00BC2754">
      <w:pPr>
        <w:pStyle w:val="ListParagraph"/>
        <w:numPr>
          <w:ilvl w:val="1"/>
          <w:numId w:val="26"/>
        </w:numPr>
      </w:pPr>
      <w:r>
        <w:t>Go Live from a training session or give your thoughts on an event or the day.</w:t>
      </w:r>
    </w:p>
    <w:p w14:paraId="471BE1B3" w14:textId="77777777" w:rsidR="00BC2754" w:rsidRDefault="00BC2754" w:rsidP="00BC2754">
      <w:pPr>
        <w:pStyle w:val="ListParagraph"/>
        <w:numPr>
          <w:ilvl w:val="1"/>
          <w:numId w:val="26"/>
        </w:numPr>
      </w:pPr>
      <w:r>
        <w:t xml:space="preserve">Use Instagram Stories when you have a lot you want to post. This doesn’t clog up people’s feeds but let’s you post all the great content you want in a short span of time. </w:t>
      </w:r>
    </w:p>
    <w:p w14:paraId="13AE58A3" w14:textId="77777777" w:rsidR="00BC2754" w:rsidRDefault="00BC2754" w:rsidP="00BC2754">
      <w:pPr>
        <w:pStyle w:val="ListParagraph"/>
        <w:numPr>
          <w:ilvl w:val="2"/>
          <w:numId w:val="26"/>
        </w:numPr>
      </w:pPr>
      <w:r>
        <w:lastRenderedPageBreak/>
        <w:t>Get creative and put filters, text, emojis etc. to liven up the images.</w:t>
      </w:r>
    </w:p>
    <w:p w14:paraId="228B1911" w14:textId="77777777" w:rsidR="00BC2754" w:rsidRDefault="00BC2754" w:rsidP="00BC2754">
      <w:pPr>
        <w:pStyle w:val="ListParagraph"/>
        <w:numPr>
          <w:ilvl w:val="1"/>
          <w:numId w:val="26"/>
        </w:numPr>
      </w:pPr>
      <w:r>
        <w:t>Popular Themes</w:t>
      </w:r>
    </w:p>
    <w:p w14:paraId="4D4D6F53" w14:textId="77777777" w:rsidR="00BC2754" w:rsidRDefault="00BC2754" w:rsidP="00BC2754">
      <w:pPr>
        <w:pStyle w:val="ListParagraph"/>
        <w:numPr>
          <w:ilvl w:val="2"/>
          <w:numId w:val="26"/>
        </w:numPr>
      </w:pPr>
      <w:r>
        <w:t>#TBT – Throwback Thursday</w:t>
      </w:r>
    </w:p>
    <w:p w14:paraId="2EB4AE4D" w14:textId="77777777" w:rsidR="00BC2754" w:rsidRDefault="00BC2754" w:rsidP="00BC2754">
      <w:pPr>
        <w:pStyle w:val="ListParagraph"/>
        <w:numPr>
          <w:ilvl w:val="2"/>
          <w:numId w:val="26"/>
        </w:numPr>
      </w:pPr>
      <w:r>
        <w:t>#TransformationTuesday</w:t>
      </w:r>
    </w:p>
    <w:p w14:paraId="648F9012" w14:textId="77777777" w:rsidR="00BC2754" w:rsidRDefault="00BC2754" w:rsidP="00BC2754">
      <w:pPr>
        <w:pStyle w:val="ListParagraph"/>
        <w:numPr>
          <w:ilvl w:val="2"/>
          <w:numId w:val="26"/>
        </w:numPr>
      </w:pPr>
      <w:r>
        <w:t>#MotivationMonday</w:t>
      </w:r>
    </w:p>
    <w:p w14:paraId="7296E30B" w14:textId="77777777" w:rsidR="00BC2754" w:rsidRDefault="00BC2754" w:rsidP="00BC2754">
      <w:pPr>
        <w:rPr>
          <w:b/>
        </w:rPr>
      </w:pPr>
    </w:p>
    <w:p w14:paraId="21911B67" w14:textId="77777777" w:rsidR="00BC2754" w:rsidRPr="008B3161" w:rsidRDefault="00BC2754" w:rsidP="00BC2754">
      <w:pPr>
        <w:rPr>
          <w:b/>
        </w:rPr>
      </w:pPr>
      <w:r w:rsidRPr="008B3161">
        <w:rPr>
          <w:b/>
        </w:rPr>
        <w:t>Twitter</w:t>
      </w:r>
    </w:p>
    <w:p w14:paraId="56D50260" w14:textId="77777777" w:rsidR="00BC2754" w:rsidRDefault="00BC2754" w:rsidP="00BC2754">
      <w:pPr>
        <w:pStyle w:val="ListParagraph"/>
        <w:numPr>
          <w:ilvl w:val="0"/>
          <w:numId w:val="26"/>
        </w:numPr>
      </w:pPr>
      <w:r>
        <w:t>Don’t start a tweet with @. Twitter thinks it’s a reply and only limited people see it. If you want to start with a @ then put a period before it.</w:t>
      </w:r>
    </w:p>
    <w:p w14:paraId="44C91369" w14:textId="77777777" w:rsidR="00BC2754" w:rsidRDefault="00BC2754" w:rsidP="00BC2754">
      <w:pPr>
        <w:pStyle w:val="ListParagraph"/>
        <w:numPr>
          <w:ilvl w:val="0"/>
          <w:numId w:val="26"/>
        </w:numPr>
      </w:pPr>
      <w:r>
        <w:t xml:space="preserve">Mix up your content. It shouldn’t be all about you. </w:t>
      </w:r>
    </w:p>
    <w:p w14:paraId="70FA8A9E" w14:textId="77777777" w:rsidR="00BC2754" w:rsidRDefault="00BC2754" w:rsidP="00BC2754">
      <w:pPr>
        <w:pStyle w:val="ListParagraph"/>
        <w:numPr>
          <w:ilvl w:val="1"/>
          <w:numId w:val="26"/>
        </w:numPr>
      </w:pPr>
      <w:r>
        <w:t>Have conversations about broad topics that still relate to you.</w:t>
      </w:r>
    </w:p>
    <w:p w14:paraId="56A4C9AE" w14:textId="77777777" w:rsidR="00BC2754" w:rsidRDefault="00BC2754" w:rsidP="00BC2754">
      <w:pPr>
        <w:pStyle w:val="ListParagraph"/>
        <w:numPr>
          <w:ilvl w:val="0"/>
          <w:numId w:val="26"/>
        </w:numPr>
      </w:pPr>
      <w:r>
        <w:t>Twitter is about two-way conversation. Tweets should encourage interaction.</w:t>
      </w:r>
    </w:p>
    <w:p w14:paraId="0ADA02D6" w14:textId="77777777" w:rsidR="00BC2754" w:rsidRDefault="00BC2754" w:rsidP="00BC2754">
      <w:pPr>
        <w:pStyle w:val="ListParagraph"/>
        <w:numPr>
          <w:ilvl w:val="0"/>
          <w:numId w:val="26"/>
        </w:numPr>
      </w:pPr>
      <w:r>
        <w:t>Share other people’s content that you find interesting and worthwhile for your audience.</w:t>
      </w:r>
    </w:p>
    <w:p w14:paraId="68AB916C" w14:textId="77777777" w:rsidR="00BC2754" w:rsidRDefault="00BC2754" w:rsidP="00BC2754">
      <w:pPr>
        <w:pStyle w:val="ListParagraph"/>
        <w:numPr>
          <w:ilvl w:val="0"/>
          <w:numId w:val="26"/>
        </w:numPr>
      </w:pPr>
      <w:r>
        <w:t>Share images/video to increase engagement</w:t>
      </w:r>
    </w:p>
    <w:p w14:paraId="18F6D998" w14:textId="77777777" w:rsidR="00BC2754" w:rsidRDefault="00BC2754" w:rsidP="00BC2754">
      <w:pPr>
        <w:pStyle w:val="ListParagraph"/>
        <w:numPr>
          <w:ilvl w:val="1"/>
          <w:numId w:val="26"/>
        </w:numPr>
      </w:pPr>
      <w:r>
        <w:t>You can share up to four images in a single tweet</w:t>
      </w:r>
    </w:p>
    <w:p w14:paraId="51064B46" w14:textId="77777777" w:rsidR="00BC2754" w:rsidRDefault="00BC2754" w:rsidP="00BC2754">
      <w:pPr>
        <w:pStyle w:val="ListParagraph"/>
        <w:numPr>
          <w:ilvl w:val="0"/>
          <w:numId w:val="26"/>
        </w:numPr>
      </w:pPr>
      <w:r>
        <w:t>Links take 23 characters away from the 140-character limit. Images/Videos no longer count in character limit.</w:t>
      </w:r>
    </w:p>
    <w:p w14:paraId="798298F7" w14:textId="77777777" w:rsidR="00BC2754" w:rsidRDefault="00BC2754" w:rsidP="00BC2754">
      <w:pPr>
        <w:pStyle w:val="ListParagraph"/>
        <w:numPr>
          <w:ilvl w:val="0"/>
          <w:numId w:val="26"/>
        </w:numPr>
      </w:pPr>
      <w:r>
        <w:t>Use keywords in your tweets</w:t>
      </w:r>
    </w:p>
    <w:p w14:paraId="22332216" w14:textId="77777777" w:rsidR="00BC2754" w:rsidRDefault="00BC2754" w:rsidP="00BC2754">
      <w:pPr>
        <w:pStyle w:val="ListParagraph"/>
        <w:numPr>
          <w:ilvl w:val="0"/>
          <w:numId w:val="26"/>
        </w:numPr>
      </w:pPr>
      <w:r>
        <w:t>How to grow your audience</w:t>
      </w:r>
    </w:p>
    <w:p w14:paraId="1EAF5E44" w14:textId="77777777" w:rsidR="00BC2754" w:rsidRDefault="00BC2754" w:rsidP="00BC2754">
      <w:pPr>
        <w:pStyle w:val="ListParagraph"/>
        <w:numPr>
          <w:ilvl w:val="1"/>
          <w:numId w:val="26"/>
        </w:numPr>
      </w:pPr>
      <w:r>
        <w:t>Be active, consistent and tweet value</w:t>
      </w:r>
    </w:p>
    <w:p w14:paraId="48C019FD" w14:textId="77777777" w:rsidR="00BC2754" w:rsidRDefault="00BC2754" w:rsidP="00BC2754">
      <w:pPr>
        <w:pStyle w:val="ListParagraph"/>
        <w:numPr>
          <w:ilvl w:val="1"/>
          <w:numId w:val="26"/>
        </w:numPr>
      </w:pPr>
      <w:r>
        <w:t>Interact and engage with others.</w:t>
      </w:r>
    </w:p>
    <w:p w14:paraId="0CB1DD19" w14:textId="77777777" w:rsidR="00BC2754" w:rsidRDefault="00BC2754" w:rsidP="00BC2754">
      <w:pPr>
        <w:pStyle w:val="ListParagraph"/>
        <w:numPr>
          <w:ilvl w:val="2"/>
          <w:numId w:val="26"/>
        </w:numPr>
      </w:pPr>
      <w:r>
        <w:t>Be responsive when others engage with you.</w:t>
      </w:r>
    </w:p>
    <w:p w14:paraId="1E7BC7EC" w14:textId="77777777" w:rsidR="00BC2754" w:rsidRDefault="00BC2754" w:rsidP="00BC2754">
      <w:pPr>
        <w:pStyle w:val="ListParagraph"/>
        <w:numPr>
          <w:ilvl w:val="1"/>
          <w:numId w:val="26"/>
        </w:numPr>
      </w:pPr>
      <w:r>
        <w:t>Tag other accounts in your tweets when applicable to pull them into conversation</w:t>
      </w:r>
    </w:p>
    <w:p w14:paraId="0DB17949" w14:textId="77777777" w:rsidR="00BC2754" w:rsidRDefault="00BC2754" w:rsidP="00BC2754">
      <w:pPr>
        <w:pStyle w:val="ListParagraph"/>
        <w:numPr>
          <w:ilvl w:val="1"/>
          <w:numId w:val="26"/>
        </w:numPr>
      </w:pPr>
      <w:r>
        <w:t>Use hashtags to get your tweets into popular conversation threads</w:t>
      </w:r>
    </w:p>
    <w:p w14:paraId="6C86A31C" w14:textId="77777777" w:rsidR="00BC2754" w:rsidRDefault="00BC2754" w:rsidP="00BC2754">
      <w:pPr>
        <w:pStyle w:val="ListParagraph"/>
        <w:numPr>
          <w:ilvl w:val="2"/>
          <w:numId w:val="26"/>
        </w:numPr>
      </w:pPr>
      <w:r>
        <w:t>Limit hashtag use to 1-3 per tweet.</w:t>
      </w:r>
    </w:p>
    <w:p w14:paraId="042C4EDB" w14:textId="77777777" w:rsidR="00BC2754" w:rsidRDefault="00BC2754" w:rsidP="00BC2754">
      <w:pPr>
        <w:pStyle w:val="ListParagraph"/>
        <w:numPr>
          <w:ilvl w:val="1"/>
          <w:numId w:val="26"/>
        </w:numPr>
      </w:pPr>
      <w:r>
        <w:t>Follow others with similar interests and they may reciprocate.</w:t>
      </w:r>
    </w:p>
    <w:p w14:paraId="32D9C767" w14:textId="77777777" w:rsidR="00BC2754" w:rsidRDefault="00BC2754" w:rsidP="00BC2754">
      <w:pPr>
        <w:pStyle w:val="ListParagraph"/>
        <w:numPr>
          <w:ilvl w:val="1"/>
          <w:numId w:val="26"/>
        </w:numPr>
      </w:pPr>
      <w:r>
        <w:t>Participate in Twitter chats that have a large audience.</w:t>
      </w:r>
    </w:p>
    <w:p w14:paraId="67C39BD3" w14:textId="77777777" w:rsidR="00BC2754" w:rsidRDefault="00BC2754" w:rsidP="00BC2754">
      <w:pPr>
        <w:pStyle w:val="ListParagraph"/>
        <w:numPr>
          <w:ilvl w:val="0"/>
          <w:numId w:val="26"/>
        </w:numPr>
      </w:pPr>
      <w:r>
        <w:t>Post Ideas</w:t>
      </w:r>
    </w:p>
    <w:p w14:paraId="563DCC96" w14:textId="77777777" w:rsidR="00BC2754" w:rsidRDefault="00BC2754" w:rsidP="00BC2754">
      <w:pPr>
        <w:pStyle w:val="ListParagraph"/>
        <w:numPr>
          <w:ilvl w:val="1"/>
          <w:numId w:val="26"/>
        </w:numPr>
      </w:pPr>
      <w:r>
        <w:t>Promote the blogs you write for the BGGA website</w:t>
      </w:r>
    </w:p>
    <w:p w14:paraId="1BDE75A7" w14:textId="77777777" w:rsidR="00BC2754" w:rsidRDefault="00BC2754" w:rsidP="00BC2754">
      <w:pPr>
        <w:pStyle w:val="ListParagraph"/>
        <w:numPr>
          <w:ilvl w:val="1"/>
          <w:numId w:val="26"/>
        </w:numPr>
      </w:pPr>
      <w:r>
        <w:t>Coaching words of wisdom</w:t>
      </w:r>
    </w:p>
    <w:p w14:paraId="4054555E" w14:textId="77777777" w:rsidR="00BC2754" w:rsidRDefault="00BC2754" w:rsidP="00BC2754">
      <w:pPr>
        <w:pStyle w:val="ListParagraph"/>
        <w:numPr>
          <w:ilvl w:val="1"/>
          <w:numId w:val="26"/>
        </w:numPr>
      </w:pPr>
      <w:r>
        <w:t>Motivational quotes</w:t>
      </w:r>
    </w:p>
    <w:p w14:paraId="7E5BDED9" w14:textId="77777777" w:rsidR="00BC2754" w:rsidRDefault="00BC2754" w:rsidP="00BC2754">
      <w:pPr>
        <w:pStyle w:val="ListParagraph"/>
        <w:numPr>
          <w:ilvl w:val="1"/>
          <w:numId w:val="26"/>
        </w:numPr>
      </w:pPr>
      <w:r>
        <w:t>Popular Themes</w:t>
      </w:r>
    </w:p>
    <w:p w14:paraId="258113A9" w14:textId="77777777" w:rsidR="00BC2754" w:rsidRDefault="00BC2754" w:rsidP="00BC2754">
      <w:pPr>
        <w:pStyle w:val="ListParagraph"/>
        <w:numPr>
          <w:ilvl w:val="2"/>
          <w:numId w:val="26"/>
        </w:numPr>
      </w:pPr>
      <w:r>
        <w:t>#TBT – Throwback Thursday</w:t>
      </w:r>
    </w:p>
    <w:p w14:paraId="63DBF25D" w14:textId="77777777" w:rsidR="00BC2754" w:rsidRDefault="00BC2754" w:rsidP="00BC2754">
      <w:pPr>
        <w:pStyle w:val="ListParagraph"/>
        <w:numPr>
          <w:ilvl w:val="2"/>
          <w:numId w:val="26"/>
        </w:numPr>
      </w:pPr>
      <w:r>
        <w:t>#TransformationTuesday</w:t>
      </w:r>
    </w:p>
    <w:p w14:paraId="07EDCDEE" w14:textId="77777777" w:rsidR="00BC2754" w:rsidRDefault="00BC2754" w:rsidP="00BC2754">
      <w:pPr>
        <w:pStyle w:val="ListParagraph"/>
        <w:numPr>
          <w:ilvl w:val="2"/>
          <w:numId w:val="26"/>
        </w:numPr>
      </w:pPr>
      <w:r>
        <w:t>#MotivationMonday</w:t>
      </w:r>
    </w:p>
    <w:p w14:paraId="4901C567" w14:textId="77777777" w:rsidR="00BC2754" w:rsidRDefault="00BC2754" w:rsidP="00BC2754">
      <w:pPr>
        <w:pStyle w:val="ListParagraph"/>
        <w:numPr>
          <w:ilvl w:val="1"/>
          <w:numId w:val="26"/>
        </w:numPr>
      </w:pPr>
      <w:r>
        <w:t>Reuse content that’s received engagement. People don’t see all of your tweets, so you can reuse good content.</w:t>
      </w:r>
    </w:p>
    <w:p w14:paraId="0CFD156B" w14:textId="0AB504D2" w:rsidR="004D7BD7" w:rsidRPr="00046A26" w:rsidRDefault="00BC2754" w:rsidP="00046A26">
      <w:pPr>
        <w:pStyle w:val="ListParagraph"/>
        <w:numPr>
          <w:ilvl w:val="1"/>
          <w:numId w:val="26"/>
        </w:numPr>
      </w:pPr>
      <w:r>
        <w:t>Ask poll questions. Creates good engagement.</w:t>
      </w:r>
    </w:p>
    <w:sectPr w:rsidR="004D7BD7" w:rsidRPr="00046A26" w:rsidSect="00260E86">
      <w:headerReference w:type="default" r:id="rId8"/>
      <w:footerReference w:type="default" r:id="rId9"/>
      <w:type w:val="continuous"/>
      <w:pgSz w:w="12240" w:h="15840" w:code="1"/>
      <w:pgMar w:top="1764" w:right="1800" w:bottom="630" w:left="1800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320A8" w14:textId="77777777" w:rsidR="007875C6" w:rsidRDefault="007875C6">
      <w:r>
        <w:separator/>
      </w:r>
    </w:p>
  </w:endnote>
  <w:endnote w:type="continuationSeparator" w:id="0">
    <w:p w14:paraId="76BBED67" w14:textId="77777777" w:rsidR="007875C6" w:rsidRDefault="0078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ource Sans Pro Light">
    <w:altName w:val="Arial"/>
    <w:panose1 w:val="020B04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Minion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pleGothic">
    <w:panose1 w:val="02000500000000000000"/>
    <w:charset w:val="4F"/>
    <w:family w:val="auto"/>
    <w:pitch w:val="variable"/>
    <w:sig w:usb0="00000001" w:usb1="09060000" w:usb2="00000010" w:usb3="00000000" w:csb0="00080000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6360A" w14:textId="77777777" w:rsidR="00BC2754" w:rsidRPr="00EC4EC8" w:rsidRDefault="00BC2754" w:rsidP="00B1185A">
    <w:pPr>
      <w:ind w:left="-720"/>
      <w:rPr>
        <w:rFonts w:ascii="Helvetica" w:hAnsi="Helvetica"/>
        <w:color w:val="0000FF"/>
      </w:rPr>
    </w:pPr>
  </w:p>
  <w:p w14:paraId="3144076F" w14:textId="77777777" w:rsidR="00BC2754" w:rsidRPr="00D74D4C" w:rsidRDefault="00BC2754" w:rsidP="00B1185A">
    <w:pPr>
      <w:jc w:val="right"/>
      <w:rPr>
        <w:rStyle w:val="PageNumber"/>
      </w:rPr>
    </w:pPr>
    <w:r w:rsidRPr="00D74D4C">
      <w:rPr>
        <w:rStyle w:val="PageNumber"/>
        <w:color w:val="3366FF"/>
      </w:rPr>
      <w:fldChar w:fldCharType="begin"/>
    </w:r>
    <w:r w:rsidRPr="00D74D4C">
      <w:rPr>
        <w:rStyle w:val="PageNumber"/>
        <w:color w:val="3366FF"/>
      </w:rPr>
      <w:instrText xml:space="preserve"> PAGE </w:instrText>
    </w:r>
    <w:r w:rsidRPr="00D74D4C">
      <w:rPr>
        <w:rStyle w:val="PageNumber"/>
        <w:color w:val="3366FF"/>
      </w:rPr>
      <w:fldChar w:fldCharType="separate"/>
    </w:r>
    <w:r w:rsidR="007875C6">
      <w:rPr>
        <w:rStyle w:val="PageNumber"/>
        <w:noProof/>
        <w:color w:val="3366FF"/>
      </w:rPr>
      <w:t>1</w:t>
    </w:r>
    <w:r w:rsidRPr="00D74D4C">
      <w:rPr>
        <w:rStyle w:val="PageNumber"/>
        <w:color w:val="3366FF"/>
      </w:rPr>
      <w:fldChar w:fldCharType="end"/>
    </w:r>
  </w:p>
  <w:p w14:paraId="19DDF316" w14:textId="3513A58C" w:rsidR="00BC2754" w:rsidRPr="00D74D4C" w:rsidRDefault="00BC2754" w:rsidP="00B1185A">
    <w:pPr>
      <w:jc w:val="right"/>
      <w:rPr>
        <w:rFonts w:ascii="Helvetica" w:hAnsi="Helvetica"/>
        <w:color w:val="3366FF"/>
        <w:sz w:val="18"/>
      </w:rPr>
    </w:pPr>
    <w:r>
      <w:rPr>
        <w:rFonts w:ascii="Helvetica" w:hAnsi="Helvetica"/>
        <w:noProof/>
        <w:color w:val="3366FF"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E9489D4" wp14:editId="0AA69E4D">
              <wp:simplePos x="0" y="0"/>
              <wp:positionH relativeFrom="column">
                <wp:posOffset>-474345</wp:posOffset>
              </wp:positionH>
              <wp:positionV relativeFrom="paragraph">
                <wp:posOffset>45720</wp:posOffset>
              </wp:positionV>
              <wp:extent cx="5961380" cy="8890"/>
              <wp:effectExtent l="8255" t="7620" r="24765" b="21590"/>
              <wp:wrapNone/>
              <wp:docPr id="2" name="Line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1380" cy="889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7B2779" id="Line_x0020_1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35pt,3.6pt" to="432.05pt,4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"/>
          </w:pict>
        </mc:Fallback>
      </mc:AlternateContent>
    </w:r>
  </w:p>
  <w:p w14:paraId="72C34A96" w14:textId="77777777" w:rsidR="00BC2754" w:rsidRPr="00D74D4C" w:rsidRDefault="00BC2754">
    <w:pPr>
      <w:pStyle w:val="Footer"/>
      <w:rPr>
        <w:color w:val="3366FF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CBFC0" w14:textId="77777777" w:rsidR="007875C6" w:rsidRDefault="007875C6">
      <w:r>
        <w:separator/>
      </w:r>
    </w:p>
  </w:footnote>
  <w:footnote w:type="continuationSeparator" w:id="0">
    <w:p w14:paraId="74D46991" w14:textId="77777777" w:rsidR="007875C6" w:rsidRDefault="007875C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044D4" w14:textId="19A29CEF" w:rsidR="00BC2754" w:rsidRDefault="00BC2754" w:rsidP="0007295B">
    <w:pPr>
      <w:pStyle w:val="Header"/>
      <w:ind w:left="-720"/>
      <w:rPr>
        <w:b/>
        <w:caps/>
        <w:color w:val="1D8DFF"/>
      </w:rPr>
    </w:pPr>
    <w:r w:rsidRPr="00CE7969">
      <w:rPr>
        <w:b/>
        <w:caps/>
        <w:color w:val="0C58A5"/>
      </w:rPr>
      <w:t>IJSA</w:t>
    </w:r>
    <w:r>
      <w:rPr>
        <w:b/>
        <w:caps/>
        <w:color w:val="1D8DFF"/>
      </w:rPr>
      <w:t xml:space="preserve"> SOCIAL MEDIA – COACH TIPS</w:t>
    </w:r>
  </w:p>
  <w:p w14:paraId="7274862C" w14:textId="77777777" w:rsidR="00BC2754" w:rsidRDefault="00BC2754" w:rsidP="0007295B">
    <w:pPr>
      <w:pStyle w:val="Header"/>
      <w:ind w:left="-720"/>
      <w:rPr>
        <w:b/>
        <w:caps/>
        <w:color w:val="1D8DFF"/>
      </w:rPr>
    </w:pPr>
  </w:p>
  <w:p w14:paraId="11BE62C5" w14:textId="1A6D697C" w:rsidR="00BC2754" w:rsidRPr="00CE7969" w:rsidRDefault="00BC2754" w:rsidP="0007295B">
    <w:pPr>
      <w:pStyle w:val="Header"/>
      <w:ind w:left="-720"/>
      <w:rPr>
        <w:b/>
        <w:caps/>
        <w:color w:val="1D8DFF"/>
      </w:rPr>
    </w:pPr>
    <w:r>
      <w:rPr>
        <w:b/>
        <w:caps/>
        <w:color w:val="1D8DFF"/>
      </w:rPr>
      <w:t xml:space="preserve"> </w:t>
    </w:r>
  </w:p>
  <w:p w14:paraId="4FDFCE52" w14:textId="57220BD2" w:rsidR="00BC2754" w:rsidRPr="00300A49" w:rsidRDefault="00BC2754" w:rsidP="00B1185A">
    <w:pPr>
      <w:pStyle w:val="Header"/>
    </w:pPr>
    <w:r>
      <w:rPr>
        <w:noProof/>
        <w:color w:val="07009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B90227" wp14:editId="68423680">
              <wp:simplePos x="0" y="0"/>
              <wp:positionH relativeFrom="column">
                <wp:posOffset>4566920</wp:posOffset>
              </wp:positionH>
              <wp:positionV relativeFrom="paragraph">
                <wp:posOffset>142875</wp:posOffset>
              </wp:positionV>
              <wp:extent cx="3917950" cy="322580"/>
              <wp:effectExtent l="0" t="0" r="0" b="7620"/>
              <wp:wrapNone/>
              <wp:docPr id="4" name="Text 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7950" cy="322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 id="1">
                      <w:txbxContent>
                        <w:p w14:paraId="1D1454CD" w14:textId="77777777" w:rsidR="00BC2754" w:rsidRDefault="00BC2754" w:rsidP="00B1185A">
                          <w:pPr>
                            <w:rPr>
                              <w:rFonts w:ascii="Calibri" w:eastAsia="AppleGothic" w:hAnsi="Calibri"/>
                              <w:color w:val="808080"/>
                            </w:rPr>
                          </w:pPr>
                          <w:r>
                            <w:rPr>
                              <w:rFonts w:ascii="Calibri" w:eastAsia="AppleGothic" w:hAnsi="Calibri"/>
                              <w:color w:val="808080"/>
                            </w:rPr>
                            <w:t>MARKETING</w:t>
                          </w:r>
                        </w:p>
                        <w:p w14:paraId="3006023B" w14:textId="77777777" w:rsidR="00BC2754" w:rsidRPr="004C269F" w:rsidRDefault="00BC2754" w:rsidP="00B118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B90227" id="_x0000_t202" coordsize="21600,21600" o:spt="202" path="m0,0l0,21600,21600,21600,21600,0xe">
              <v:stroke joinstyle="miter"/>
              <v:path gradientshapeok="t" o:connecttype="rect"/>
            </v:shapetype>
            <v:shape id="Text Box 96" o:spid="_x0000_s1026" type="#_x0000_t202" style="position:absolute;margin-left:359.6pt;margin-top:11.25pt;width:308.5pt;height: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" filled="f" stroked="f">
              <v:textbox style="mso-next-textbox:#Text Box 6">
                <w:txbxContent>
                  <w:p w14:paraId="1D1454CD" w14:textId="77777777" w:rsidR="00BC2754" w:rsidRDefault="00BC2754" w:rsidP="00B1185A">
                    <w:pPr>
                      <w:rPr>
                        <w:rFonts w:ascii="Calibri" w:eastAsia="AppleGothic" w:hAnsi="Calibri"/>
                        <w:color w:val="808080"/>
                      </w:rPr>
                    </w:pPr>
                    <w:r>
                      <w:rPr>
                        <w:rFonts w:ascii="Calibri" w:eastAsia="AppleGothic" w:hAnsi="Calibri"/>
                        <w:color w:val="808080"/>
                      </w:rPr>
                      <w:t>MARKETING</w:t>
                    </w:r>
                  </w:p>
                  <w:p w14:paraId="3006023B" w14:textId="77777777" w:rsidR="00BC2754" w:rsidRPr="004C269F" w:rsidRDefault="00BC2754" w:rsidP="00B1185A"/>
                </w:txbxContent>
              </v:textbox>
            </v:shape>
          </w:pict>
        </mc:Fallback>
      </mc:AlternateContent>
    </w:r>
    <w:r>
      <w:rPr>
        <w:noProof/>
        <w:color w:val="07009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D5B76F8" wp14:editId="44E9A329">
              <wp:simplePos x="0" y="0"/>
              <wp:positionH relativeFrom="column">
                <wp:posOffset>5581015</wp:posOffset>
              </wp:positionH>
              <wp:positionV relativeFrom="paragraph">
                <wp:posOffset>80645</wp:posOffset>
              </wp:positionV>
              <wp:extent cx="118745" cy="80645"/>
              <wp:effectExtent l="5715" t="4445" r="2540" b="381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45" cy="80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effectLst>
                              <a:outerShdw blurRad="63500"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linkedTxbx id="1" seq="1"/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5B76F8" id="Text Box 6" o:spid="_x0000_s1027" type="#_x0000_t202" style="position:absolute;margin-left:439.45pt;margin-top:6.35pt;width:9.35pt;height:6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" filled="f" stroked="f">
              <v:textbox inset=",7.2pt,,7.2pt">
                <w:txbxContent/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8EFCDDB" wp14:editId="64FCC923">
              <wp:simplePos x="0" y="0"/>
              <wp:positionH relativeFrom="column">
                <wp:posOffset>-474345</wp:posOffset>
              </wp:positionH>
              <wp:positionV relativeFrom="paragraph">
                <wp:posOffset>40005</wp:posOffset>
              </wp:positionV>
              <wp:extent cx="5937250" cy="0"/>
              <wp:effectExtent l="8255" t="14605" r="23495" b="23495"/>
              <wp:wrapNone/>
              <wp:docPr id="3" name="Line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2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A55DFD" id="Line_x0020_9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35pt,3.15pt" to="430.15pt,3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"/>
          </w:pict>
        </mc:Fallback>
      </mc:AlternateContent>
    </w:r>
  </w:p>
  <w:p w14:paraId="57FB06D0" w14:textId="14FA086D" w:rsidR="00BC2754" w:rsidRDefault="00BC275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67F33"/>
    <w:multiLevelType w:val="hybridMultilevel"/>
    <w:tmpl w:val="23724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59C7"/>
    <w:multiLevelType w:val="hybridMultilevel"/>
    <w:tmpl w:val="E0440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D0A60"/>
    <w:multiLevelType w:val="hybridMultilevel"/>
    <w:tmpl w:val="968E3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D3702"/>
    <w:multiLevelType w:val="hybridMultilevel"/>
    <w:tmpl w:val="FEBC0E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0311B9"/>
    <w:multiLevelType w:val="hybridMultilevel"/>
    <w:tmpl w:val="35EC2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06B40"/>
    <w:multiLevelType w:val="hybridMultilevel"/>
    <w:tmpl w:val="AF024DA0"/>
    <w:lvl w:ilvl="0" w:tplc="E95C2B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B2BD4"/>
    <w:multiLevelType w:val="hybridMultilevel"/>
    <w:tmpl w:val="3D80A8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4752EB"/>
    <w:multiLevelType w:val="hybridMultilevel"/>
    <w:tmpl w:val="930EF8A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69459B9"/>
    <w:multiLevelType w:val="multilevel"/>
    <w:tmpl w:val="992E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E11D30"/>
    <w:multiLevelType w:val="hybridMultilevel"/>
    <w:tmpl w:val="070CB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112DD0"/>
    <w:multiLevelType w:val="hybridMultilevel"/>
    <w:tmpl w:val="901AD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C955A6"/>
    <w:multiLevelType w:val="multilevel"/>
    <w:tmpl w:val="373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ED6050"/>
    <w:multiLevelType w:val="hybridMultilevel"/>
    <w:tmpl w:val="727096E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>
    <w:nsid w:val="2BDA7C91"/>
    <w:multiLevelType w:val="hybridMultilevel"/>
    <w:tmpl w:val="44DC0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541070"/>
    <w:multiLevelType w:val="multilevel"/>
    <w:tmpl w:val="A12CA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110B87"/>
    <w:multiLevelType w:val="multilevel"/>
    <w:tmpl w:val="E77C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767477"/>
    <w:multiLevelType w:val="hybridMultilevel"/>
    <w:tmpl w:val="B15C8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C36F0D"/>
    <w:multiLevelType w:val="hybridMultilevel"/>
    <w:tmpl w:val="81F40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3C4004"/>
    <w:multiLevelType w:val="hybridMultilevel"/>
    <w:tmpl w:val="BB28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061B88"/>
    <w:multiLevelType w:val="hybridMultilevel"/>
    <w:tmpl w:val="C1A42926"/>
    <w:lvl w:ilvl="0" w:tplc="26B09FD2">
      <w:numFmt w:val="bullet"/>
      <w:lvlText w:val="-"/>
      <w:lvlJc w:val="left"/>
      <w:pPr>
        <w:ind w:left="720" w:hanging="360"/>
      </w:pPr>
      <w:rPr>
        <w:rFonts w:ascii="Source Sans Pro Light" w:eastAsiaTheme="minorHAnsi" w:hAnsi="Source Sans Pro Light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EB7186"/>
    <w:multiLevelType w:val="hybridMultilevel"/>
    <w:tmpl w:val="A8729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3C0704"/>
    <w:multiLevelType w:val="multilevel"/>
    <w:tmpl w:val="EAF8E6D0"/>
    <w:lvl w:ilvl="0">
      <w:start w:val="1"/>
      <w:numFmt w:val="bullet"/>
      <w:pStyle w:val="ListBullet3"/>
      <w:lvlText w:val="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</w:abstractNum>
  <w:abstractNum w:abstractNumId="22">
    <w:nsid w:val="56F36CBF"/>
    <w:multiLevelType w:val="multilevel"/>
    <w:tmpl w:val="7A7C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4773F8"/>
    <w:multiLevelType w:val="hybridMultilevel"/>
    <w:tmpl w:val="804E9A4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>
    <w:nsid w:val="740063C0"/>
    <w:multiLevelType w:val="hybridMultilevel"/>
    <w:tmpl w:val="2B3CE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1F729D"/>
    <w:multiLevelType w:val="multilevel"/>
    <w:tmpl w:val="7398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12"/>
  </w:num>
  <w:num w:numId="7">
    <w:abstractNumId w:val="23"/>
  </w:num>
  <w:num w:numId="8">
    <w:abstractNumId w:val="3"/>
  </w:num>
  <w:num w:numId="9">
    <w:abstractNumId w:val="1"/>
  </w:num>
  <w:num w:numId="10">
    <w:abstractNumId w:val="13"/>
  </w:num>
  <w:num w:numId="11">
    <w:abstractNumId w:val="16"/>
  </w:num>
  <w:num w:numId="12">
    <w:abstractNumId w:val="0"/>
  </w:num>
  <w:num w:numId="13">
    <w:abstractNumId w:val="20"/>
  </w:num>
  <w:num w:numId="14">
    <w:abstractNumId w:val="17"/>
  </w:num>
  <w:num w:numId="15">
    <w:abstractNumId w:val="18"/>
  </w:num>
  <w:num w:numId="16">
    <w:abstractNumId w:val="9"/>
  </w:num>
  <w:num w:numId="17">
    <w:abstractNumId w:val="10"/>
  </w:num>
  <w:num w:numId="18">
    <w:abstractNumId w:val="24"/>
  </w:num>
  <w:num w:numId="19">
    <w:abstractNumId w:val="11"/>
  </w:num>
  <w:num w:numId="20">
    <w:abstractNumId w:val="25"/>
  </w:num>
  <w:num w:numId="21">
    <w:abstractNumId w:val="14"/>
  </w:num>
  <w:num w:numId="22">
    <w:abstractNumId w:val="15"/>
  </w:num>
  <w:num w:numId="23">
    <w:abstractNumId w:val="22"/>
  </w:num>
  <w:num w:numId="24">
    <w:abstractNumId w:val="8"/>
  </w:num>
  <w:num w:numId="25">
    <w:abstractNumId w:val="19"/>
  </w:num>
  <w:num w:numId="2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20"/>
  <w:drawingGridHorizontalSpacing w:val="187"/>
  <w:drawingGridVerticalSpacing w:val="127"/>
  <w:displayHorizontalDrawingGridEvery w:val="0"/>
  <w:displayVerticalDrawingGridEvery w:val="2"/>
  <w:characterSpacingControl w:val="doNotCompress"/>
  <w:savePreviewPicture/>
  <w:hdrShapeDefaults>
    <o:shapedefaults v:ext="edit" spidmax="2049" strokecolor="blue">
      <v:stroke color="blue" weight="1pt"/>
      <v:shadow color="gray" opacity="1" offset="2pt,2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C78"/>
    <w:rsid w:val="00000EA9"/>
    <w:rsid w:val="00001A91"/>
    <w:rsid w:val="00011D8F"/>
    <w:rsid w:val="00023041"/>
    <w:rsid w:val="000241A6"/>
    <w:rsid w:val="00046A26"/>
    <w:rsid w:val="000473B7"/>
    <w:rsid w:val="0004792B"/>
    <w:rsid w:val="000501ED"/>
    <w:rsid w:val="00051C5C"/>
    <w:rsid w:val="00056659"/>
    <w:rsid w:val="000612E8"/>
    <w:rsid w:val="0007032C"/>
    <w:rsid w:val="0007295B"/>
    <w:rsid w:val="00073C18"/>
    <w:rsid w:val="00077599"/>
    <w:rsid w:val="00083277"/>
    <w:rsid w:val="000863D8"/>
    <w:rsid w:val="00086DE5"/>
    <w:rsid w:val="00090C5E"/>
    <w:rsid w:val="000942B9"/>
    <w:rsid w:val="000B10AC"/>
    <w:rsid w:val="000B354E"/>
    <w:rsid w:val="000B7E8C"/>
    <w:rsid w:val="000C3560"/>
    <w:rsid w:val="000E0226"/>
    <w:rsid w:val="000E054C"/>
    <w:rsid w:val="000E2502"/>
    <w:rsid w:val="0010063E"/>
    <w:rsid w:val="001025C6"/>
    <w:rsid w:val="00116612"/>
    <w:rsid w:val="00117794"/>
    <w:rsid w:val="001225DE"/>
    <w:rsid w:val="0013150A"/>
    <w:rsid w:val="00136695"/>
    <w:rsid w:val="00144666"/>
    <w:rsid w:val="00154DB0"/>
    <w:rsid w:val="001601AD"/>
    <w:rsid w:val="00160920"/>
    <w:rsid w:val="0016605F"/>
    <w:rsid w:val="0017322B"/>
    <w:rsid w:val="00177617"/>
    <w:rsid w:val="00186EB5"/>
    <w:rsid w:val="00187FE0"/>
    <w:rsid w:val="001915A0"/>
    <w:rsid w:val="001A66CA"/>
    <w:rsid w:val="001A79DF"/>
    <w:rsid w:val="001B1A7A"/>
    <w:rsid w:val="001B24D9"/>
    <w:rsid w:val="001B445F"/>
    <w:rsid w:val="001D3A18"/>
    <w:rsid w:val="001E4B58"/>
    <w:rsid w:val="00210B51"/>
    <w:rsid w:val="00221DF9"/>
    <w:rsid w:val="00222E84"/>
    <w:rsid w:val="00224076"/>
    <w:rsid w:val="002462FA"/>
    <w:rsid w:val="0025109D"/>
    <w:rsid w:val="00260E86"/>
    <w:rsid w:val="00263D2B"/>
    <w:rsid w:val="0027256E"/>
    <w:rsid w:val="00292AC0"/>
    <w:rsid w:val="00293D3F"/>
    <w:rsid w:val="002A5349"/>
    <w:rsid w:val="002A77D7"/>
    <w:rsid w:val="002B121B"/>
    <w:rsid w:val="002B1985"/>
    <w:rsid w:val="002B58D8"/>
    <w:rsid w:val="002C1345"/>
    <w:rsid w:val="002C41FD"/>
    <w:rsid w:val="002C7899"/>
    <w:rsid w:val="002D56EF"/>
    <w:rsid w:val="002D6B2E"/>
    <w:rsid w:val="002E1D66"/>
    <w:rsid w:val="002E42FA"/>
    <w:rsid w:val="002F2D96"/>
    <w:rsid w:val="00324C8E"/>
    <w:rsid w:val="003261CD"/>
    <w:rsid w:val="00350F8A"/>
    <w:rsid w:val="00355E09"/>
    <w:rsid w:val="00364A45"/>
    <w:rsid w:val="00375AD7"/>
    <w:rsid w:val="00381411"/>
    <w:rsid w:val="003875C6"/>
    <w:rsid w:val="003A4C9E"/>
    <w:rsid w:val="003B24F7"/>
    <w:rsid w:val="003B70B5"/>
    <w:rsid w:val="003C0C30"/>
    <w:rsid w:val="003C25B8"/>
    <w:rsid w:val="003C6382"/>
    <w:rsid w:val="003D2CCD"/>
    <w:rsid w:val="003D4272"/>
    <w:rsid w:val="003D436D"/>
    <w:rsid w:val="003E68C5"/>
    <w:rsid w:val="003F64FE"/>
    <w:rsid w:val="003F76A8"/>
    <w:rsid w:val="00412D4D"/>
    <w:rsid w:val="00414CA0"/>
    <w:rsid w:val="004258A9"/>
    <w:rsid w:val="004259C7"/>
    <w:rsid w:val="00444796"/>
    <w:rsid w:val="004507AB"/>
    <w:rsid w:val="00451272"/>
    <w:rsid w:val="0045438C"/>
    <w:rsid w:val="00455214"/>
    <w:rsid w:val="00482848"/>
    <w:rsid w:val="00485A6B"/>
    <w:rsid w:val="0049055C"/>
    <w:rsid w:val="004962EC"/>
    <w:rsid w:val="004A4887"/>
    <w:rsid w:val="004B7091"/>
    <w:rsid w:val="004C08F0"/>
    <w:rsid w:val="004C23C5"/>
    <w:rsid w:val="004C3734"/>
    <w:rsid w:val="004C4798"/>
    <w:rsid w:val="004C5DE7"/>
    <w:rsid w:val="004C74A2"/>
    <w:rsid w:val="004C79D4"/>
    <w:rsid w:val="004D1C64"/>
    <w:rsid w:val="004D31D7"/>
    <w:rsid w:val="004D7009"/>
    <w:rsid w:val="004D7BD7"/>
    <w:rsid w:val="004E2FEC"/>
    <w:rsid w:val="004E403D"/>
    <w:rsid w:val="004E7196"/>
    <w:rsid w:val="00502E4D"/>
    <w:rsid w:val="00505285"/>
    <w:rsid w:val="00505CE6"/>
    <w:rsid w:val="00507C53"/>
    <w:rsid w:val="00516948"/>
    <w:rsid w:val="00547AD7"/>
    <w:rsid w:val="00547C8B"/>
    <w:rsid w:val="00576D57"/>
    <w:rsid w:val="005810FC"/>
    <w:rsid w:val="00584747"/>
    <w:rsid w:val="00590337"/>
    <w:rsid w:val="00591D32"/>
    <w:rsid w:val="00595153"/>
    <w:rsid w:val="005B19B1"/>
    <w:rsid w:val="005C21B6"/>
    <w:rsid w:val="005C7321"/>
    <w:rsid w:val="005C7CA0"/>
    <w:rsid w:val="005C7D49"/>
    <w:rsid w:val="005D0A76"/>
    <w:rsid w:val="005D449B"/>
    <w:rsid w:val="005E0531"/>
    <w:rsid w:val="005F4E92"/>
    <w:rsid w:val="005F5E10"/>
    <w:rsid w:val="00603C6B"/>
    <w:rsid w:val="006059F8"/>
    <w:rsid w:val="00607D8B"/>
    <w:rsid w:val="006141E3"/>
    <w:rsid w:val="00614C89"/>
    <w:rsid w:val="006246A5"/>
    <w:rsid w:val="00634AE4"/>
    <w:rsid w:val="0064470D"/>
    <w:rsid w:val="00646D62"/>
    <w:rsid w:val="006522D5"/>
    <w:rsid w:val="00671AA8"/>
    <w:rsid w:val="00673ABB"/>
    <w:rsid w:val="006833EE"/>
    <w:rsid w:val="00692B3D"/>
    <w:rsid w:val="00692C8F"/>
    <w:rsid w:val="00695E82"/>
    <w:rsid w:val="006A4B5A"/>
    <w:rsid w:val="006A5D46"/>
    <w:rsid w:val="006B53A9"/>
    <w:rsid w:val="006B7986"/>
    <w:rsid w:val="006C0AD7"/>
    <w:rsid w:val="006C4D9C"/>
    <w:rsid w:val="006D1E1B"/>
    <w:rsid w:val="006E3807"/>
    <w:rsid w:val="006F21D1"/>
    <w:rsid w:val="006F3748"/>
    <w:rsid w:val="006F7131"/>
    <w:rsid w:val="00710F7D"/>
    <w:rsid w:val="00716D0E"/>
    <w:rsid w:val="00721654"/>
    <w:rsid w:val="00721EAD"/>
    <w:rsid w:val="007343A2"/>
    <w:rsid w:val="00744114"/>
    <w:rsid w:val="00746FC9"/>
    <w:rsid w:val="00750756"/>
    <w:rsid w:val="00751505"/>
    <w:rsid w:val="0075327C"/>
    <w:rsid w:val="007553CC"/>
    <w:rsid w:val="0076151F"/>
    <w:rsid w:val="00766EC7"/>
    <w:rsid w:val="00776986"/>
    <w:rsid w:val="007830B1"/>
    <w:rsid w:val="007875C6"/>
    <w:rsid w:val="007A65B2"/>
    <w:rsid w:val="007A7E26"/>
    <w:rsid w:val="007B62AB"/>
    <w:rsid w:val="007B67D0"/>
    <w:rsid w:val="007C6B84"/>
    <w:rsid w:val="007C7B77"/>
    <w:rsid w:val="007D019B"/>
    <w:rsid w:val="007D4257"/>
    <w:rsid w:val="007D7BE6"/>
    <w:rsid w:val="007E02DE"/>
    <w:rsid w:val="00815587"/>
    <w:rsid w:val="00823D32"/>
    <w:rsid w:val="00830534"/>
    <w:rsid w:val="00835246"/>
    <w:rsid w:val="008405A1"/>
    <w:rsid w:val="00840893"/>
    <w:rsid w:val="00855C11"/>
    <w:rsid w:val="00856C1F"/>
    <w:rsid w:val="00857B2B"/>
    <w:rsid w:val="00862DB1"/>
    <w:rsid w:val="00866072"/>
    <w:rsid w:val="0088206A"/>
    <w:rsid w:val="008A11D4"/>
    <w:rsid w:val="008B1D92"/>
    <w:rsid w:val="008C0F0F"/>
    <w:rsid w:val="008C3E61"/>
    <w:rsid w:val="008D5DB9"/>
    <w:rsid w:val="008D5F95"/>
    <w:rsid w:val="008E273D"/>
    <w:rsid w:val="008E32E8"/>
    <w:rsid w:val="00900AA8"/>
    <w:rsid w:val="00911FBA"/>
    <w:rsid w:val="00913A4B"/>
    <w:rsid w:val="0091548C"/>
    <w:rsid w:val="00915EC9"/>
    <w:rsid w:val="00923608"/>
    <w:rsid w:val="009272D7"/>
    <w:rsid w:val="00930A05"/>
    <w:rsid w:val="00940B05"/>
    <w:rsid w:val="0095741B"/>
    <w:rsid w:val="00970EDF"/>
    <w:rsid w:val="00972A75"/>
    <w:rsid w:val="00973881"/>
    <w:rsid w:val="009855ED"/>
    <w:rsid w:val="00992B5C"/>
    <w:rsid w:val="00993BC6"/>
    <w:rsid w:val="00995E57"/>
    <w:rsid w:val="009A059B"/>
    <w:rsid w:val="009A7BF2"/>
    <w:rsid w:val="009B1471"/>
    <w:rsid w:val="009B79DD"/>
    <w:rsid w:val="009C1CED"/>
    <w:rsid w:val="009C2951"/>
    <w:rsid w:val="009C68DE"/>
    <w:rsid w:val="009D49B5"/>
    <w:rsid w:val="009D73A4"/>
    <w:rsid w:val="009D7AA3"/>
    <w:rsid w:val="009F5DE6"/>
    <w:rsid w:val="00A02017"/>
    <w:rsid w:val="00A10C77"/>
    <w:rsid w:val="00A15DE4"/>
    <w:rsid w:val="00A20C77"/>
    <w:rsid w:val="00A21AB8"/>
    <w:rsid w:val="00A2208B"/>
    <w:rsid w:val="00A24421"/>
    <w:rsid w:val="00A331DD"/>
    <w:rsid w:val="00A40B08"/>
    <w:rsid w:val="00A4558F"/>
    <w:rsid w:val="00A462CE"/>
    <w:rsid w:val="00A50CB7"/>
    <w:rsid w:val="00A6345A"/>
    <w:rsid w:val="00A65D8C"/>
    <w:rsid w:val="00A82528"/>
    <w:rsid w:val="00A86314"/>
    <w:rsid w:val="00A8734A"/>
    <w:rsid w:val="00A90A0B"/>
    <w:rsid w:val="00A9590C"/>
    <w:rsid w:val="00A976CC"/>
    <w:rsid w:val="00AA4FCA"/>
    <w:rsid w:val="00AA6C5D"/>
    <w:rsid w:val="00AB6A62"/>
    <w:rsid w:val="00AB7920"/>
    <w:rsid w:val="00AD1927"/>
    <w:rsid w:val="00AE2BF4"/>
    <w:rsid w:val="00AF144C"/>
    <w:rsid w:val="00AF387A"/>
    <w:rsid w:val="00AF3D14"/>
    <w:rsid w:val="00B02AB8"/>
    <w:rsid w:val="00B069E1"/>
    <w:rsid w:val="00B1185A"/>
    <w:rsid w:val="00B1545E"/>
    <w:rsid w:val="00B166D3"/>
    <w:rsid w:val="00B179BB"/>
    <w:rsid w:val="00B2046A"/>
    <w:rsid w:val="00B2388B"/>
    <w:rsid w:val="00B277AA"/>
    <w:rsid w:val="00B30D1C"/>
    <w:rsid w:val="00B4532E"/>
    <w:rsid w:val="00B45B5A"/>
    <w:rsid w:val="00B61D99"/>
    <w:rsid w:val="00B62F04"/>
    <w:rsid w:val="00B64467"/>
    <w:rsid w:val="00B667FD"/>
    <w:rsid w:val="00B76867"/>
    <w:rsid w:val="00B76BDA"/>
    <w:rsid w:val="00B864B4"/>
    <w:rsid w:val="00B9146C"/>
    <w:rsid w:val="00B9497B"/>
    <w:rsid w:val="00BB1BF2"/>
    <w:rsid w:val="00BC2754"/>
    <w:rsid w:val="00BC7DBA"/>
    <w:rsid w:val="00BE2075"/>
    <w:rsid w:val="00BE2F0B"/>
    <w:rsid w:val="00BE6E33"/>
    <w:rsid w:val="00BF0D56"/>
    <w:rsid w:val="00BF368C"/>
    <w:rsid w:val="00BF7454"/>
    <w:rsid w:val="00C00877"/>
    <w:rsid w:val="00C166EB"/>
    <w:rsid w:val="00C25182"/>
    <w:rsid w:val="00C27443"/>
    <w:rsid w:val="00C3150F"/>
    <w:rsid w:val="00C32596"/>
    <w:rsid w:val="00C36BC3"/>
    <w:rsid w:val="00C37EFA"/>
    <w:rsid w:val="00C426C1"/>
    <w:rsid w:val="00C4596E"/>
    <w:rsid w:val="00C46ACC"/>
    <w:rsid w:val="00C50218"/>
    <w:rsid w:val="00C504FD"/>
    <w:rsid w:val="00C5422E"/>
    <w:rsid w:val="00C77F1E"/>
    <w:rsid w:val="00C80A2F"/>
    <w:rsid w:val="00C8409C"/>
    <w:rsid w:val="00C84F0B"/>
    <w:rsid w:val="00C87F61"/>
    <w:rsid w:val="00CA1A2B"/>
    <w:rsid w:val="00CA4F26"/>
    <w:rsid w:val="00CA600A"/>
    <w:rsid w:val="00CB13E3"/>
    <w:rsid w:val="00CB385A"/>
    <w:rsid w:val="00CB548E"/>
    <w:rsid w:val="00CC72E8"/>
    <w:rsid w:val="00CD487C"/>
    <w:rsid w:val="00CD4BD4"/>
    <w:rsid w:val="00CD77D6"/>
    <w:rsid w:val="00CE1A11"/>
    <w:rsid w:val="00CE264F"/>
    <w:rsid w:val="00CE5744"/>
    <w:rsid w:val="00CE6739"/>
    <w:rsid w:val="00CE681D"/>
    <w:rsid w:val="00CE7969"/>
    <w:rsid w:val="00CF0FA0"/>
    <w:rsid w:val="00D025D4"/>
    <w:rsid w:val="00D114DE"/>
    <w:rsid w:val="00D1577A"/>
    <w:rsid w:val="00D16D89"/>
    <w:rsid w:val="00D34E5F"/>
    <w:rsid w:val="00D422A4"/>
    <w:rsid w:val="00D43C76"/>
    <w:rsid w:val="00D4536B"/>
    <w:rsid w:val="00D60B21"/>
    <w:rsid w:val="00D628E1"/>
    <w:rsid w:val="00D8406A"/>
    <w:rsid w:val="00D84B45"/>
    <w:rsid w:val="00D92A60"/>
    <w:rsid w:val="00DA0EB2"/>
    <w:rsid w:val="00DA457A"/>
    <w:rsid w:val="00DA5590"/>
    <w:rsid w:val="00DC1218"/>
    <w:rsid w:val="00DC2147"/>
    <w:rsid w:val="00DD2BD0"/>
    <w:rsid w:val="00DF25A8"/>
    <w:rsid w:val="00E01F67"/>
    <w:rsid w:val="00E02856"/>
    <w:rsid w:val="00E3178F"/>
    <w:rsid w:val="00E322D8"/>
    <w:rsid w:val="00E325E8"/>
    <w:rsid w:val="00E35581"/>
    <w:rsid w:val="00E41886"/>
    <w:rsid w:val="00E45C21"/>
    <w:rsid w:val="00E4764D"/>
    <w:rsid w:val="00E62407"/>
    <w:rsid w:val="00E657E8"/>
    <w:rsid w:val="00E670E9"/>
    <w:rsid w:val="00E718D4"/>
    <w:rsid w:val="00E71C78"/>
    <w:rsid w:val="00E752F9"/>
    <w:rsid w:val="00E82EE9"/>
    <w:rsid w:val="00E95564"/>
    <w:rsid w:val="00E96493"/>
    <w:rsid w:val="00EB4E48"/>
    <w:rsid w:val="00EB5CB0"/>
    <w:rsid w:val="00EB7A2C"/>
    <w:rsid w:val="00EC67C8"/>
    <w:rsid w:val="00EE313E"/>
    <w:rsid w:val="00EE3D8B"/>
    <w:rsid w:val="00F00B6E"/>
    <w:rsid w:val="00F03AE5"/>
    <w:rsid w:val="00F121D4"/>
    <w:rsid w:val="00F13501"/>
    <w:rsid w:val="00F139E7"/>
    <w:rsid w:val="00F14240"/>
    <w:rsid w:val="00F14E5F"/>
    <w:rsid w:val="00F53077"/>
    <w:rsid w:val="00F65A43"/>
    <w:rsid w:val="00F748D6"/>
    <w:rsid w:val="00F76020"/>
    <w:rsid w:val="00F81391"/>
    <w:rsid w:val="00F81834"/>
    <w:rsid w:val="00F82DB1"/>
    <w:rsid w:val="00FA1C44"/>
    <w:rsid w:val="00FA4B6D"/>
    <w:rsid w:val="00FA5E6F"/>
    <w:rsid w:val="00FB46BB"/>
    <w:rsid w:val="00FB49C6"/>
    <w:rsid w:val="00FB53CD"/>
    <w:rsid w:val="00FC439A"/>
    <w:rsid w:val="00FC5352"/>
    <w:rsid w:val="00FC7C04"/>
    <w:rsid w:val="00FE06A9"/>
    <w:rsid w:val="00FE2AC5"/>
    <w:rsid w:val="00FE2EF6"/>
    <w:rsid w:val="00FE5EA2"/>
    <w:rsid w:val="00FF21D5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rokecolor="blue">
      <v:stroke color="blue" weight="1pt"/>
      <v:shadow color="gray" opacity="1" offset="2pt,2pt"/>
      <o:colormru v:ext="edit" colors="black"/>
    </o:shapedefaults>
    <o:shapelayout v:ext="edit">
      <o:idmap v:ext="edit" data="1"/>
    </o:shapelayout>
  </w:shapeDefaults>
  <w:decimalSymbol w:val="."/>
  <w:listSeparator w:val=","/>
  <w14:docId w14:val="01716E9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F20F1"/>
    <w:rPr>
      <w:rFonts w:ascii="Arial" w:eastAsia="Times" w:hAnsi="Arial"/>
    </w:rPr>
  </w:style>
  <w:style w:type="paragraph" w:styleId="Heading1">
    <w:name w:val="heading 1"/>
    <w:basedOn w:val="Normal"/>
    <w:next w:val="Normal"/>
    <w:link w:val="Heading1Char"/>
    <w:qFormat/>
    <w:rsid w:val="00B62F04"/>
    <w:pPr>
      <w:keepNext/>
      <w:spacing w:before="240" w:after="60"/>
      <w:outlineLvl w:val="0"/>
    </w:pPr>
    <w:rPr>
      <w:rFonts w:eastAsia="Times New Roman" w:cs="Arial"/>
      <w:b/>
      <w:bCs/>
      <w:kern w:val="32"/>
      <w:sz w:val="32"/>
      <w:szCs w:val="32"/>
      <w:lang w:val="en-CA" w:eastAsia="en-CA"/>
    </w:rPr>
  </w:style>
  <w:style w:type="paragraph" w:styleId="Heading2">
    <w:name w:val="heading 2"/>
    <w:basedOn w:val="Normal"/>
    <w:next w:val="Normal"/>
    <w:link w:val="Heading2Char"/>
    <w:qFormat/>
    <w:rsid w:val="00995A6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85ED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A7044"/>
    <w:pPr>
      <w:keepNext/>
      <w:outlineLvl w:val="3"/>
    </w:pPr>
    <w:rPr>
      <w:rFonts w:ascii="Times New Roman" w:hAnsi="Times New Roman"/>
      <w:b/>
      <w:color w:val="808080"/>
      <w:sz w:val="36"/>
      <w:szCs w:val="36"/>
    </w:rPr>
  </w:style>
  <w:style w:type="paragraph" w:styleId="Heading5">
    <w:name w:val="heading 5"/>
    <w:basedOn w:val="Normal"/>
    <w:next w:val="Normal"/>
    <w:link w:val="Heading5Char"/>
    <w:qFormat/>
    <w:rsid w:val="00EE6CA4"/>
    <w:pPr>
      <w:keepNext/>
      <w:outlineLvl w:val="4"/>
    </w:pPr>
    <w:rPr>
      <w:rFonts w:ascii="Times New Roman" w:hAnsi="Times New Roman"/>
      <w:color w:val="80808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rsid w:val="00B62F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62F0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2F04"/>
    <w:rPr>
      <w:rFonts w:ascii="Arial" w:hAnsi="Arial"/>
      <w:sz w:val="16"/>
    </w:rPr>
  </w:style>
  <w:style w:type="paragraph" w:styleId="Title">
    <w:name w:val="Title"/>
    <w:basedOn w:val="Normal"/>
    <w:link w:val="TitleChar"/>
    <w:qFormat/>
    <w:rsid w:val="00B62F04"/>
    <w:pPr>
      <w:jc w:val="center"/>
    </w:pPr>
    <w:rPr>
      <w:b/>
      <w:bCs/>
      <w:sz w:val="32"/>
    </w:rPr>
  </w:style>
  <w:style w:type="character" w:customStyle="1" w:styleId="HeaderChar">
    <w:name w:val="Header Char"/>
    <w:basedOn w:val="DefaultParagraphFont"/>
    <w:uiPriority w:val="99"/>
    <w:rsid w:val="00B62F04"/>
    <w:rPr>
      <w:sz w:val="24"/>
      <w:szCs w:val="24"/>
      <w:lang w:val="en-US" w:eastAsia="en-US" w:bidi="ar-SA"/>
    </w:rPr>
  </w:style>
  <w:style w:type="character" w:customStyle="1" w:styleId="StyleLatinArialNarrow">
    <w:name w:val="Style (Latin) Arial Narrow"/>
    <w:basedOn w:val="DefaultParagraphFont"/>
    <w:rsid w:val="00B62F04"/>
    <w:rPr>
      <w:rFonts w:ascii="Verdana" w:hAnsi="Verdana"/>
      <w:sz w:val="20"/>
    </w:rPr>
  </w:style>
  <w:style w:type="paragraph" w:styleId="BodyText">
    <w:name w:val="Body Text"/>
    <w:basedOn w:val="Normal"/>
    <w:link w:val="BodyTextChar"/>
    <w:rsid w:val="00B62F04"/>
    <w:rPr>
      <w:rFonts w:ascii="Minion" w:eastAsia="Times New Roman" w:hAnsi="Minion"/>
      <w:color w:val="000000"/>
    </w:rPr>
  </w:style>
  <w:style w:type="character" w:styleId="Hyperlink">
    <w:name w:val="Hyperlink"/>
    <w:basedOn w:val="DefaultParagraphFont"/>
    <w:uiPriority w:val="99"/>
    <w:rsid w:val="00B62F04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rsid w:val="00B62F04"/>
    <w:pPr>
      <w:spacing w:before="100" w:beforeAutospacing="1" w:after="100" w:afterAutospacing="1"/>
      <w:jc w:val="both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B62F04"/>
    <w:rPr>
      <w:b/>
      <w:bCs/>
    </w:rPr>
  </w:style>
  <w:style w:type="table" w:styleId="TableGrid">
    <w:name w:val="Table Grid"/>
    <w:aliases w:val="Rare Table grid"/>
    <w:basedOn w:val="TableNormal"/>
    <w:uiPriority w:val="1"/>
    <w:rsid w:val="00985ED0"/>
    <w:rPr>
      <w:rFonts w:ascii="Arial" w:eastAsia="Times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Heading1LatinVerdana18ptNotBold">
    <w:name w:val="Style Heading 1 + (Latin) Verdana 18 pt Not Bold"/>
    <w:basedOn w:val="Heading1"/>
    <w:rsid w:val="00985ED0"/>
    <w:pPr>
      <w:tabs>
        <w:tab w:val="num" w:pos="648"/>
      </w:tabs>
      <w:spacing w:before="0" w:after="0"/>
      <w:ind w:left="648" w:hanging="648"/>
    </w:pPr>
    <w:rPr>
      <w:rFonts w:ascii="Verdana" w:eastAsia="Times" w:hAnsi="Verdana" w:cs="Times New Roman"/>
      <w:b w:val="0"/>
      <w:bCs w:val="0"/>
      <w:kern w:val="0"/>
      <w:sz w:val="36"/>
      <w:szCs w:val="20"/>
      <w:lang w:val="en-US" w:eastAsia="en-US"/>
    </w:rPr>
  </w:style>
  <w:style w:type="character" w:customStyle="1" w:styleId="SAIT">
    <w:name w:val="SAIT"/>
    <w:basedOn w:val="DefaultParagraphFont"/>
    <w:semiHidden/>
    <w:rsid w:val="00636A7B"/>
    <w:rPr>
      <w:rFonts w:ascii="Arial" w:hAnsi="Arial" w:cs="Arial"/>
      <w:color w:val="auto"/>
      <w:sz w:val="20"/>
      <w:szCs w:val="20"/>
    </w:rPr>
  </w:style>
  <w:style w:type="paragraph" w:customStyle="1" w:styleId="RareBody1">
    <w:name w:val="Rare Body 1"/>
    <w:link w:val="RareBody1Char"/>
    <w:autoRedefine/>
    <w:rsid w:val="005D123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StyleBodyTextVerdana9ptAfter6pt">
    <w:name w:val="Style Body Text + Verdana 9 pt After:  6 pt"/>
    <w:basedOn w:val="BodyText"/>
    <w:rsid w:val="005D123E"/>
    <w:pPr>
      <w:spacing w:after="120"/>
      <w:ind w:left="720"/>
    </w:pPr>
    <w:rPr>
      <w:rFonts w:ascii="Verdana" w:hAnsi="Verdana"/>
    </w:rPr>
  </w:style>
  <w:style w:type="character" w:customStyle="1" w:styleId="RareBody1Char">
    <w:name w:val="Rare Body 1 Char"/>
    <w:basedOn w:val="DefaultParagraphFont"/>
    <w:link w:val="RareBody1"/>
    <w:rsid w:val="005D123E"/>
    <w:rPr>
      <w:rFonts w:ascii="Arial" w:hAnsi="Arial" w:cs="Arial"/>
      <w:color w:val="000000"/>
      <w:lang w:val="en-US" w:eastAsia="en-US" w:bidi="ar-SA"/>
    </w:rPr>
  </w:style>
  <w:style w:type="paragraph" w:customStyle="1" w:styleId="StyleLatinArialNarrowAfter6pt">
    <w:name w:val="Style (Latin) Arial Narrow After:  6 pt"/>
    <w:basedOn w:val="Normal"/>
    <w:rsid w:val="00392450"/>
    <w:pPr>
      <w:spacing w:after="120"/>
      <w:ind w:left="720"/>
    </w:pPr>
    <w:rPr>
      <w:rFonts w:ascii="Verdana" w:eastAsia="Times New Roman" w:hAnsi="Verdana"/>
    </w:rPr>
  </w:style>
  <w:style w:type="paragraph" w:customStyle="1" w:styleId="StyleStyleBodyTextArialNarrow12ptArialJustifiedLeft">
    <w:name w:val="Style Style Body Text + Arial Narrow 12 pt + Arial Justified Left..."/>
    <w:basedOn w:val="Normal"/>
    <w:rsid w:val="00392450"/>
    <w:pPr>
      <w:ind w:left="720"/>
      <w:jc w:val="both"/>
    </w:pPr>
    <w:rPr>
      <w:rFonts w:eastAsia="Times New Roman"/>
      <w:color w:val="000000"/>
      <w:sz w:val="22"/>
    </w:rPr>
  </w:style>
  <w:style w:type="paragraph" w:styleId="BodyText2">
    <w:name w:val="Body Text 2"/>
    <w:basedOn w:val="Normal"/>
    <w:link w:val="BodyText2Char"/>
    <w:rsid w:val="00E7354B"/>
    <w:pPr>
      <w:spacing w:after="120" w:line="480" w:lineRule="auto"/>
    </w:pPr>
  </w:style>
  <w:style w:type="paragraph" w:customStyle="1" w:styleId="RareHeader2">
    <w:name w:val="Rare Header 2"/>
    <w:basedOn w:val="Normal"/>
    <w:rsid w:val="00E7354B"/>
    <w:rPr>
      <w:b/>
    </w:rPr>
  </w:style>
  <w:style w:type="character" w:customStyle="1" w:styleId="spelle">
    <w:name w:val="spelle"/>
    <w:basedOn w:val="DefaultParagraphFont"/>
    <w:rsid w:val="0045759E"/>
  </w:style>
  <w:style w:type="paragraph" w:customStyle="1" w:styleId="iMHeader2">
    <w:name w:val="iM Header 2"/>
    <w:basedOn w:val="Header"/>
    <w:link w:val="iMHeader2Char"/>
    <w:rsid w:val="00316434"/>
    <w:rPr>
      <w:b/>
    </w:rPr>
  </w:style>
  <w:style w:type="character" w:customStyle="1" w:styleId="iMHeader2Char">
    <w:name w:val="iM Header 2 Char"/>
    <w:basedOn w:val="HeaderChar"/>
    <w:link w:val="iMHeader2"/>
    <w:rsid w:val="00316434"/>
    <w:rPr>
      <w:rFonts w:ascii="Arial" w:eastAsia="Times" w:hAnsi="Arial"/>
      <w:b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997DD6"/>
    <w:rPr>
      <w:rFonts w:ascii="Tahoma" w:hAnsi="Tahoma" w:cs="Tahoma"/>
      <w:sz w:val="16"/>
      <w:szCs w:val="16"/>
    </w:rPr>
  </w:style>
  <w:style w:type="paragraph" w:customStyle="1" w:styleId="RareHeader1">
    <w:name w:val="Rare Header 1"/>
    <w:basedOn w:val="Normal"/>
    <w:link w:val="RareHeader1Char"/>
    <w:autoRedefine/>
    <w:rsid w:val="00617C9A"/>
    <w:pPr>
      <w:keepNext/>
      <w:spacing w:after="200"/>
      <w:outlineLvl w:val="0"/>
    </w:pPr>
    <w:rPr>
      <w:b/>
      <w:sz w:val="32"/>
    </w:rPr>
  </w:style>
  <w:style w:type="character" w:customStyle="1" w:styleId="RareHeader1Char">
    <w:name w:val="Rare Header 1 Char"/>
    <w:basedOn w:val="DefaultParagraphFont"/>
    <w:link w:val="RareHeader1"/>
    <w:rsid w:val="00617C9A"/>
    <w:rPr>
      <w:rFonts w:ascii="Arial" w:eastAsia="Times" w:hAnsi="Arial"/>
      <w:b/>
      <w:sz w:val="32"/>
      <w:lang w:val="en-US" w:eastAsia="en-US" w:bidi="ar-SA"/>
    </w:rPr>
  </w:style>
  <w:style w:type="paragraph" w:styleId="DocumentMap">
    <w:name w:val="Document Map"/>
    <w:basedOn w:val="Normal"/>
    <w:link w:val="DocumentMapChar"/>
    <w:semiHidden/>
    <w:rsid w:val="002F3F3A"/>
    <w:pPr>
      <w:shd w:val="clear" w:color="auto" w:fill="C6D5EC"/>
    </w:pPr>
    <w:rPr>
      <w:rFonts w:ascii="Lucida Grande" w:hAnsi="Lucida Grande"/>
    </w:rPr>
  </w:style>
  <w:style w:type="character" w:styleId="FollowedHyperlink">
    <w:name w:val="FollowedHyperlink"/>
    <w:basedOn w:val="DefaultParagraphFont"/>
    <w:rsid w:val="00D9359F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8932DB"/>
    <w:pPr>
      <w:spacing w:after="120"/>
      <w:ind w:left="360"/>
    </w:pPr>
  </w:style>
  <w:style w:type="character" w:customStyle="1" w:styleId="A3">
    <w:name w:val="A3"/>
    <w:rsid w:val="004B4039"/>
    <w:rPr>
      <w:rFonts w:cs="Verdana"/>
      <w:color w:val="000000"/>
      <w:sz w:val="18"/>
      <w:szCs w:val="18"/>
    </w:rPr>
  </w:style>
  <w:style w:type="paragraph" w:styleId="BodyText3">
    <w:name w:val="Body Text 3"/>
    <w:basedOn w:val="Normal"/>
    <w:link w:val="BodyText3Char"/>
    <w:rsid w:val="005F2BE0"/>
    <w:pPr>
      <w:tabs>
        <w:tab w:val="num" w:pos="1440"/>
        <w:tab w:val="num" w:pos="5760"/>
      </w:tabs>
    </w:pPr>
    <w:rPr>
      <w:rFonts w:ascii="Times New Roman" w:hAnsi="Times New Roman"/>
      <w:sz w:val="22"/>
      <w:szCs w:val="22"/>
    </w:rPr>
  </w:style>
  <w:style w:type="paragraph" w:customStyle="1" w:styleId="Style1">
    <w:name w:val="Style1"/>
    <w:basedOn w:val="Normal"/>
    <w:qFormat/>
    <w:rsid w:val="003F08F5"/>
    <w:pPr>
      <w:framePr w:hSpace="187" w:vSpace="187" w:wrap="around" w:vAnchor="text" w:hAnchor="text" w:yAlign="top"/>
    </w:pPr>
  </w:style>
  <w:style w:type="paragraph" w:styleId="TOCHeading">
    <w:name w:val="TOC Heading"/>
    <w:basedOn w:val="Heading1"/>
    <w:next w:val="Normal"/>
    <w:uiPriority w:val="39"/>
    <w:unhideWhenUsed/>
    <w:qFormat/>
    <w:rsid w:val="004C269F"/>
    <w:pPr>
      <w:keepLines/>
      <w:spacing w:before="480" w:after="0" w:line="276" w:lineRule="auto"/>
      <w:outlineLvl w:val="9"/>
    </w:pPr>
    <w:rPr>
      <w:rFonts w:ascii="Calibri" w:hAnsi="Calibri" w:cs="Times New Roman"/>
      <w:color w:val="365F91"/>
      <w:kern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rsid w:val="004C269F"/>
    <w:pPr>
      <w:spacing w:before="120"/>
    </w:pPr>
    <w:rPr>
      <w:rFonts w:ascii="Cambria" w:hAnsi="Cambria"/>
      <w:b/>
    </w:rPr>
  </w:style>
  <w:style w:type="paragraph" w:styleId="TOC2">
    <w:name w:val="toc 2"/>
    <w:basedOn w:val="Normal"/>
    <w:next w:val="Normal"/>
    <w:autoRedefine/>
    <w:rsid w:val="004C269F"/>
    <w:pPr>
      <w:ind w:left="200"/>
    </w:pPr>
    <w:rPr>
      <w:rFonts w:ascii="Cambria" w:hAnsi="Cambria"/>
      <w:b/>
      <w:sz w:val="22"/>
      <w:szCs w:val="22"/>
    </w:rPr>
  </w:style>
  <w:style w:type="paragraph" w:styleId="TOC3">
    <w:name w:val="toc 3"/>
    <w:basedOn w:val="Normal"/>
    <w:next w:val="Normal"/>
    <w:autoRedefine/>
    <w:rsid w:val="004C269F"/>
    <w:pPr>
      <w:ind w:left="400"/>
    </w:pPr>
    <w:rPr>
      <w:rFonts w:ascii="Cambria" w:hAnsi="Cambria"/>
      <w:sz w:val="22"/>
      <w:szCs w:val="22"/>
    </w:rPr>
  </w:style>
  <w:style w:type="paragraph" w:styleId="TOC4">
    <w:name w:val="toc 4"/>
    <w:basedOn w:val="Normal"/>
    <w:next w:val="Normal"/>
    <w:autoRedefine/>
    <w:rsid w:val="004C269F"/>
    <w:pPr>
      <w:ind w:left="600"/>
    </w:pPr>
    <w:rPr>
      <w:rFonts w:ascii="Cambria" w:hAnsi="Cambria"/>
    </w:rPr>
  </w:style>
  <w:style w:type="paragraph" w:styleId="TOC5">
    <w:name w:val="toc 5"/>
    <w:basedOn w:val="Normal"/>
    <w:next w:val="Normal"/>
    <w:autoRedefine/>
    <w:rsid w:val="004C269F"/>
    <w:pPr>
      <w:ind w:left="800"/>
    </w:pPr>
    <w:rPr>
      <w:rFonts w:ascii="Cambria" w:hAnsi="Cambria"/>
    </w:rPr>
  </w:style>
  <w:style w:type="paragraph" w:styleId="TOC6">
    <w:name w:val="toc 6"/>
    <w:basedOn w:val="Normal"/>
    <w:next w:val="Normal"/>
    <w:autoRedefine/>
    <w:rsid w:val="004C269F"/>
    <w:pPr>
      <w:ind w:left="1000"/>
    </w:pPr>
    <w:rPr>
      <w:rFonts w:ascii="Cambria" w:hAnsi="Cambria"/>
    </w:rPr>
  </w:style>
  <w:style w:type="paragraph" w:styleId="TOC7">
    <w:name w:val="toc 7"/>
    <w:basedOn w:val="Normal"/>
    <w:next w:val="Normal"/>
    <w:autoRedefine/>
    <w:rsid w:val="004C269F"/>
    <w:pPr>
      <w:ind w:left="1200"/>
    </w:pPr>
    <w:rPr>
      <w:rFonts w:ascii="Cambria" w:hAnsi="Cambria"/>
    </w:rPr>
  </w:style>
  <w:style w:type="paragraph" w:styleId="TOC8">
    <w:name w:val="toc 8"/>
    <w:basedOn w:val="Normal"/>
    <w:next w:val="Normal"/>
    <w:autoRedefine/>
    <w:rsid w:val="004C269F"/>
    <w:pPr>
      <w:ind w:left="1400"/>
    </w:pPr>
    <w:rPr>
      <w:rFonts w:ascii="Cambria" w:hAnsi="Cambria"/>
    </w:rPr>
  </w:style>
  <w:style w:type="paragraph" w:styleId="TOC9">
    <w:name w:val="toc 9"/>
    <w:basedOn w:val="Normal"/>
    <w:next w:val="Normal"/>
    <w:autoRedefine/>
    <w:rsid w:val="004C269F"/>
    <w:pPr>
      <w:ind w:left="1600"/>
    </w:pPr>
    <w:rPr>
      <w:rFonts w:ascii="Cambria" w:hAnsi="Cambria"/>
    </w:rPr>
  </w:style>
  <w:style w:type="paragraph" w:styleId="ListParagraph">
    <w:name w:val="List Paragraph"/>
    <w:basedOn w:val="Normal"/>
    <w:uiPriority w:val="34"/>
    <w:qFormat/>
    <w:rsid w:val="004C269F"/>
    <w:pPr>
      <w:ind w:left="720"/>
      <w:contextualSpacing/>
    </w:pPr>
    <w:rPr>
      <w:rFonts w:ascii="Cambria" w:eastAsia="Cambria" w:hAnsi="Cambria"/>
    </w:rPr>
  </w:style>
  <w:style w:type="character" w:customStyle="1" w:styleId="FooterChar">
    <w:name w:val="Footer Char"/>
    <w:basedOn w:val="DefaultParagraphFont"/>
    <w:link w:val="Footer"/>
    <w:rsid w:val="00E41F67"/>
    <w:rPr>
      <w:rFonts w:ascii="Arial" w:eastAsia="Times" w:hAnsi="Arial"/>
    </w:rPr>
  </w:style>
  <w:style w:type="character" w:customStyle="1" w:styleId="BalloonTextChar">
    <w:name w:val="Balloon Text Char"/>
    <w:basedOn w:val="DefaultParagraphFont"/>
    <w:link w:val="BalloonText"/>
    <w:rsid w:val="00E41F67"/>
    <w:rPr>
      <w:rFonts w:ascii="Tahoma" w:eastAsia="Times" w:hAnsi="Tahoma" w:cs="Tahoma"/>
      <w:sz w:val="16"/>
      <w:szCs w:val="16"/>
    </w:rPr>
  </w:style>
  <w:style w:type="paragraph" w:styleId="NoSpacing">
    <w:name w:val="No Spacing"/>
    <w:uiPriority w:val="1"/>
    <w:qFormat/>
    <w:rsid w:val="00797693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E325E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Heading1Char">
    <w:name w:val="Heading 1 Char"/>
    <w:basedOn w:val="DefaultParagraphFont"/>
    <w:link w:val="Heading1"/>
    <w:rsid w:val="00911FBA"/>
    <w:rPr>
      <w:rFonts w:ascii="Arial" w:hAnsi="Arial" w:cs="Arial"/>
      <w:b/>
      <w:bCs/>
      <w:kern w:val="32"/>
      <w:sz w:val="32"/>
      <w:szCs w:val="32"/>
      <w:lang w:val="en-CA" w:eastAsia="en-CA"/>
    </w:rPr>
  </w:style>
  <w:style w:type="character" w:customStyle="1" w:styleId="Heading2Char">
    <w:name w:val="Heading 2 Char"/>
    <w:basedOn w:val="DefaultParagraphFont"/>
    <w:link w:val="Heading2"/>
    <w:rsid w:val="00911FBA"/>
    <w:rPr>
      <w:rFonts w:ascii="Arial" w:eastAsia="Times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11FBA"/>
    <w:rPr>
      <w:rFonts w:ascii="Arial" w:eastAsia="Times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11FBA"/>
    <w:rPr>
      <w:rFonts w:eastAsia="Times"/>
      <w:b/>
      <w:color w:val="808080"/>
      <w:sz w:val="36"/>
      <w:szCs w:val="36"/>
    </w:rPr>
  </w:style>
  <w:style w:type="character" w:customStyle="1" w:styleId="Heading5Char">
    <w:name w:val="Heading 5 Char"/>
    <w:basedOn w:val="DefaultParagraphFont"/>
    <w:link w:val="Heading5"/>
    <w:rsid w:val="00911FBA"/>
    <w:rPr>
      <w:rFonts w:eastAsia="Times"/>
      <w:color w:val="808080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911FBA"/>
    <w:rPr>
      <w:rFonts w:ascii="Arial" w:eastAsia="Times" w:hAnsi="Arial"/>
      <w:b/>
      <w:bCs/>
      <w:sz w:val="32"/>
    </w:rPr>
  </w:style>
  <w:style w:type="character" w:customStyle="1" w:styleId="BodyTextChar">
    <w:name w:val="Body Text Char"/>
    <w:basedOn w:val="DefaultParagraphFont"/>
    <w:link w:val="BodyText"/>
    <w:rsid w:val="00911FBA"/>
    <w:rPr>
      <w:rFonts w:ascii="Minion" w:hAnsi="Minion"/>
      <w:color w:val="000000"/>
    </w:rPr>
  </w:style>
  <w:style w:type="character" w:customStyle="1" w:styleId="BodyText2Char">
    <w:name w:val="Body Text 2 Char"/>
    <w:basedOn w:val="DefaultParagraphFont"/>
    <w:link w:val="BodyText2"/>
    <w:rsid w:val="00911FBA"/>
    <w:rPr>
      <w:rFonts w:ascii="Arial" w:eastAsia="Times" w:hAnsi="Arial"/>
    </w:rPr>
  </w:style>
  <w:style w:type="character" w:customStyle="1" w:styleId="DocumentMapChar">
    <w:name w:val="Document Map Char"/>
    <w:basedOn w:val="DefaultParagraphFont"/>
    <w:link w:val="DocumentMap"/>
    <w:semiHidden/>
    <w:rsid w:val="00911FBA"/>
    <w:rPr>
      <w:rFonts w:ascii="Lucida Grande" w:eastAsia="Times" w:hAnsi="Lucida Grande"/>
      <w:sz w:val="24"/>
      <w:szCs w:val="24"/>
      <w:shd w:val="clear" w:color="auto" w:fill="C6D5EC"/>
    </w:rPr>
  </w:style>
  <w:style w:type="character" w:customStyle="1" w:styleId="BodyTextIndentChar">
    <w:name w:val="Body Text Indent Char"/>
    <w:basedOn w:val="DefaultParagraphFont"/>
    <w:link w:val="BodyTextIndent"/>
    <w:rsid w:val="00911FBA"/>
    <w:rPr>
      <w:rFonts w:ascii="Arial" w:eastAsia="Times" w:hAnsi="Arial"/>
    </w:rPr>
  </w:style>
  <w:style w:type="character" w:customStyle="1" w:styleId="BodyText3Char">
    <w:name w:val="Body Text 3 Char"/>
    <w:basedOn w:val="DefaultParagraphFont"/>
    <w:link w:val="BodyText3"/>
    <w:rsid w:val="00911FBA"/>
    <w:rPr>
      <w:rFonts w:eastAsia="Times"/>
      <w:sz w:val="22"/>
      <w:szCs w:val="22"/>
    </w:rPr>
  </w:style>
  <w:style w:type="paragraph" w:styleId="ListBullet3">
    <w:name w:val="List Bullet 3"/>
    <w:basedOn w:val="Normal"/>
    <w:rsid w:val="00A462CE"/>
    <w:pPr>
      <w:numPr>
        <w:numId w:val="1"/>
      </w:numPr>
      <w:ind w:left="1368" w:hanging="648"/>
    </w:pPr>
    <w:rPr>
      <w:rFonts w:eastAsia="Times New Roman" w:cs="Arial"/>
      <w:color w:val="000080"/>
      <w:sz w:val="20"/>
      <w:szCs w:val="20"/>
    </w:rPr>
  </w:style>
  <w:style w:type="paragraph" w:customStyle="1" w:styleId="Style2">
    <w:name w:val="Style2"/>
    <w:basedOn w:val="Normal"/>
    <w:qFormat/>
    <w:rsid w:val="0095741B"/>
    <w:pPr>
      <w:tabs>
        <w:tab w:val="right" w:pos="8828"/>
      </w:tabs>
      <w:spacing w:before="240" w:after="120" w:line="480" w:lineRule="auto"/>
      <w:ind w:left="-720"/>
    </w:pPr>
    <w:rPr>
      <w:rFonts w:asciiTheme="majorHAnsi" w:hAnsiTheme="majorHAnsi"/>
      <w:smallCaps/>
      <w:szCs w:val="22"/>
    </w:rPr>
  </w:style>
  <w:style w:type="paragraph" w:customStyle="1" w:styleId="email-callout">
    <w:name w:val="email-callout"/>
    <w:basedOn w:val="Normal"/>
    <w:rsid w:val="00692C8F"/>
    <w:pPr>
      <w:spacing w:before="100" w:beforeAutospacing="1" w:after="100" w:afterAutospacing="1"/>
    </w:pPr>
    <w:rPr>
      <w:rFonts w:ascii="Times" w:eastAsia="Times New Roman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692C8F"/>
  </w:style>
  <w:style w:type="paragraph" w:customStyle="1" w:styleId="services-callout">
    <w:name w:val="services-callout"/>
    <w:basedOn w:val="Normal"/>
    <w:rsid w:val="00692C8F"/>
    <w:pPr>
      <w:spacing w:before="100" w:beforeAutospacing="1" w:after="100" w:afterAutospacing="1"/>
    </w:pPr>
    <w:rPr>
      <w:rFonts w:ascii="Times" w:eastAsia="Times New Roman" w:hAnsi="Times"/>
      <w:sz w:val="20"/>
      <w:szCs w:val="20"/>
    </w:rPr>
  </w:style>
  <w:style w:type="table" w:customStyle="1" w:styleId="GridTable1Light-Accent31">
    <w:name w:val="Grid Table 1 Light - Accent 31"/>
    <w:basedOn w:val="TableNormal"/>
    <w:uiPriority w:val="46"/>
    <w:rsid w:val="00923608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0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77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42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january.kohli\Application%20Data\Microsoft\Templates\Rare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946C5F-8C21-7745-B52C-13504A85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Settings\january.kohli\Application Data\Microsoft\Templates\Rare Letterhead.dot</Template>
  <TotalTime>0</TotalTime>
  <Pages>2</Pages>
  <Words>464</Words>
  <Characters>2646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Rare Method</Company>
  <LinksUpToDate>false</LinksUpToDate>
  <CharactersWithSpaces>3104</CharactersWithSpaces>
  <SharedDoc>false</SharedDoc>
  <HLinks>
    <vt:vector size="6" baseType="variant">
      <vt:variant>
        <vt:i4>3145852</vt:i4>
      </vt:variant>
      <vt:variant>
        <vt:i4>41460</vt:i4>
      </vt:variant>
      <vt:variant>
        <vt:i4>1025</vt:i4>
      </vt:variant>
      <vt:variant>
        <vt:i4>1</vt:i4>
      </vt:variant>
      <vt:variant>
        <vt:lpwstr>spire_logo-all-versions_spire logo color institute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January Kohli</dc:creator>
  <cp:keywords/>
  <cp:lastModifiedBy>Tyler McQueen</cp:lastModifiedBy>
  <cp:revision>2</cp:revision>
  <cp:lastPrinted>2012-12-02T21:25:00Z</cp:lastPrinted>
  <dcterms:created xsi:type="dcterms:W3CDTF">2017-12-08T20:15:00Z</dcterms:created>
  <dcterms:modified xsi:type="dcterms:W3CDTF">2017-12-08T20:15:00Z</dcterms:modified>
</cp:coreProperties>
</file>